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DBEAA" w14:textId="27DAF7CA" w:rsidR="00FA096A" w:rsidRDefault="00BA0496" w:rsidP="006333CA">
      <w:pPr>
        <w:pStyle w:val="Bezodstpw"/>
      </w:pPr>
      <w:r>
        <w:t>Radomsko, dnia 2</w:t>
      </w:r>
      <w:r w:rsidR="001D13A1">
        <w:t>8</w:t>
      </w:r>
      <w:r>
        <w:t>.06.2024</w:t>
      </w:r>
    </w:p>
    <w:p w14:paraId="11D88193" w14:textId="5E987240" w:rsidR="00BA0496" w:rsidRDefault="00BA0496" w:rsidP="00BA0496">
      <w:pPr>
        <w:pStyle w:val="Nagwek1"/>
      </w:pPr>
      <w:r>
        <w:t>Zapytanie ofertowe</w:t>
      </w:r>
    </w:p>
    <w:p w14:paraId="33DF66E0" w14:textId="2E9A9016" w:rsidR="00BA0496" w:rsidRDefault="00BA0496" w:rsidP="00BA0496">
      <w:pPr>
        <w:rPr>
          <w:sz w:val="28"/>
          <w:szCs w:val="28"/>
        </w:rPr>
      </w:pPr>
      <w:r w:rsidRPr="00DE4979">
        <w:rPr>
          <w:szCs w:val="24"/>
        </w:rPr>
        <w:t>Centrum Opiekuńczo-Mieszkalne w Radomsku zaprasza do złożenia oferty na: „</w:t>
      </w:r>
      <w:r w:rsidR="00DE4979" w:rsidRPr="00DE4979">
        <w:rPr>
          <w:szCs w:val="24"/>
        </w:rPr>
        <w:t>ś</w:t>
      </w:r>
      <w:r w:rsidRPr="00DE4979">
        <w:rPr>
          <w:szCs w:val="24"/>
        </w:rPr>
        <w:t>wiadczenie usługi w formie przyrządzania posiłków dwudaniowych z dostawa do zamawiającego</w:t>
      </w:r>
      <w:r w:rsidR="001C683C">
        <w:rPr>
          <w:sz w:val="28"/>
          <w:szCs w:val="28"/>
        </w:rPr>
        <w:t>.</w:t>
      </w:r>
    </w:p>
    <w:p w14:paraId="657DBDEB" w14:textId="6A36AEF2" w:rsidR="00BA0496" w:rsidRDefault="00BA0496" w:rsidP="00D97560">
      <w:pPr>
        <w:pStyle w:val="Nagwek1"/>
        <w:numPr>
          <w:ilvl w:val="0"/>
          <w:numId w:val="1"/>
        </w:numPr>
      </w:pPr>
      <w:r>
        <w:t>Zamawiający</w:t>
      </w:r>
    </w:p>
    <w:p w14:paraId="146346C4" w14:textId="6948095B" w:rsidR="00BA0496" w:rsidRDefault="00BA0496" w:rsidP="00BA0496">
      <w:r>
        <w:t>Centrum Opiekuńczo-Mieszkalne w Radomsku ul. Zachodnia 27</w:t>
      </w:r>
      <w:r w:rsidR="001C683C">
        <w:t xml:space="preserve"> </w:t>
      </w:r>
      <w:r>
        <w:t xml:space="preserve">reprezentowane przez Kierownika Beatę </w:t>
      </w:r>
      <w:proofErr w:type="spellStart"/>
      <w:r>
        <w:t>Kotlick</w:t>
      </w:r>
      <w:r w:rsidR="001D13A1">
        <w:t>ą</w:t>
      </w:r>
      <w:proofErr w:type="spellEnd"/>
      <w:r w:rsidR="001C683C">
        <w:t>.</w:t>
      </w:r>
    </w:p>
    <w:p w14:paraId="02612138" w14:textId="6EDECA59" w:rsidR="00BA0496" w:rsidRDefault="00BA0496" w:rsidP="00D97560">
      <w:pPr>
        <w:pStyle w:val="Nagwek1"/>
        <w:numPr>
          <w:ilvl w:val="0"/>
          <w:numId w:val="1"/>
        </w:numPr>
      </w:pPr>
      <w:r>
        <w:t>Przedmiot zamówienia</w:t>
      </w:r>
    </w:p>
    <w:p w14:paraId="65C5F05F" w14:textId="72C69209" w:rsidR="00BA0496" w:rsidRDefault="00BA0496" w:rsidP="00BA0496">
      <w:r>
        <w:t>Świadczenie usługi w formie przyrządzania obiadów dwudaniowych i dostawą do zamawiającego – stawka za jeden dwudaniowy posiłek, w ilości średnio 19 dwudaniowych posiłków dziennie w okresie lipiec – grudzień 2024 r</w:t>
      </w:r>
      <w:r w:rsidR="00EC136D">
        <w:t>.</w:t>
      </w:r>
    </w:p>
    <w:p w14:paraId="32BC11CF" w14:textId="1DC26483" w:rsidR="00EC136D" w:rsidRDefault="00EC136D" w:rsidP="00D97560">
      <w:pPr>
        <w:pStyle w:val="Nagwek1"/>
        <w:numPr>
          <w:ilvl w:val="0"/>
          <w:numId w:val="1"/>
        </w:numPr>
      </w:pPr>
      <w:r>
        <w:t>Szczegóły zamówienia</w:t>
      </w:r>
    </w:p>
    <w:p w14:paraId="56502A6F" w14:textId="77777777" w:rsidR="00DE4979" w:rsidRPr="00DE4979" w:rsidRDefault="00DE4979" w:rsidP="00DE4979"/>
    <w:p w14:paraId="1495DBC9" w14:textId="7E8F1C1A" w:rsidR="00EC136D" w:rsidRPr="00DE4979" w:rsidRDefault="00EC136D" w:rsidP="00D97560">
      <w:pPr>
        <w:pStyle w:val="Textbody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DE4979">
        <w:rPr>
          <w:rFonts w:ascii="Arial" w:hAnsi="Arial"/>
          <w:sz w:val="24"/>
          <w:szCs w:val="24"/>
        </w:rPr>
        <w:t>Wykonawca zobowiązany jest dostarczyć własnym transportem gorące posiłki w odpowiednich</w:t>
      </w:r>
      <w:r w:rsidR="00160CB5" w:rsidRPr="00DE4979">
        <w:rPr>
          <w:rFonts w:ascii="Arial" w:hAnsi="Arial"/>
          <w:sz w:val="24"/>
          <w:szCs w:val="24"/>
        </w:rPr>
        <w:t xml:space="preserve"> zbiorczych</w:t>
      </w:r>
      <w:r w:rsidRPr="00DE4979">
        <w:rPr>
          <w:rFonts w:ascii="Arial" w:hAnsi="Arial"/>
          <w:sz w:val="24"/>
          <w:szCs w:val="24"/>
        </w:rPr>
        <w:t xml:space="preserve"> gastronomicznych</w:t>
      </w:r>
      <w:r w:rsidR="00160CB5" w:rsidRPr="00DE4979">
        <w:rPr>
          <w:rFonts w:ascii="Arial" w:hAnsi="Arial"/>
          <w:sz w:val="24"/>
          <w:szCs w:val="24"/>
        </w:rPr>
        <w:t xml:space="preserve"> naczyniach transportowych (termosach)</w:t>
      </w:r>
      <w:r w:rsidRPr="00DE4979">
        <w:rPr>
          <w:rFonts w:ascii="Arial" w:hAnsi="Arial"/>
          <w:sz w:val="24"/>
          <w:szCs w:val="24"/>
        </w:rPr>
        <w:t xml:space="preserve"> każdego dnia tygodnia od poniedziałku do </w:t>
      </w:r>
      <w:r w:rsidR="00D97560" w:rsidRPr="00DE4979">
        <w:rPr>
          <w:rFonts w:ascii="Arial" w:hAnsi="Arial"/>
          <w:sz w:val="24"/>
          <w:szCs w:val="24"/>
        </w:rPr>
        <w:t>niedzieli</w:t>
      </w:r>
      <w:r w:rsidRPr="00DE4979">
        <w:rPr>
          <w:rFonts w:ascii="Arial" w:hAnsi="Arial"/>
          <w:sz w:val="24"/>
          <w:szCs w:val="24"/>
        </w:rPr>
        <w:t xml:space="preserve"> w godzinach od </w:t>
      </w:r>
      <w:r w:rsidR="00D97560" w:rsidRPr="00DE4979">
        <w:rPr>
          <w:rFonts w:ascii="Arial" w:hAnsi="Arial"/>
          <w:sz w:val="24"/>
          <w:szCs w:val="24"/>
        </w:rPr>
        <w:t>13-00</w:t>
      </w:r>
      <w:r w:rsidRPr="00DE4979">
        <w:rPr>
          <w:rFonts w:ascii="Arial" w:hAnsi="Arial"/>
          <w:sz w:val="24"/>
          <w:szCs w:val="24"/>
        </w:rPr>
        <w:t xml:space="preserve"> do</w:t>
      </w:r>
      <w:r w:rsidR="00D97560" w:rsidRPr="00DE4979">
        <w:rPr>
          <w:rFonts w:ascii="Arial" w:hAnsi="Arial"/>
          <w:sz w:val="24"/>
          <w:szCs w:val="24"/>
        </w:rPr>
        <w:t xml:space="preserve"> 14-00 włącznie z </w:t>
      </w:r>
      <w:r w:rsidRPr="00DE4979">
        <w:rPr>
          <w:rFonts w:ascii="Arial" w:hAnsi="Arial"/>
          <w:sz w:val="24"/>
          <w:szCs w:val="24"/>
        </w:rPr>
        <w:t xml:space="preserve"> dni</w:t>
      </w:r>
      <w:r w:rsidR="00D97560" w:rsidRPr="00DE4979">
        <w:rPr>
          <w:rFonts w:ascii="Arial" w:hAnsi="Arial"/>
          <w:sz w:val="24"/>
          <w:szCs w:val="24"/>
        </w:rPr>
        <w:t>ami</w:t>
      </w:r>
      <w:r w:rsidRPr="00DE4979">
        <w:rPr>
          <w:rFonts w:ascii="Arial" w:hAnsi="Arial"/>
          <w:sz w:val="24"/>
          <w:szCs w:val="24"/>
        </w:rPr>
        <w:t xml:space="preserve"> świąteczny</w:t>
      </w:r>
      <w:r w:rsidR="00D97560" w:rsidRPr="00DE4979">
        <w:rPr>
          <w:rFonts w:ascii="Arial" w:hAnsi="Arial"/>
          <w:sz w:val="24"/>
          <w:szCs w:val="24"/>
        </w:rPr>
        <w:t>mi.</w:t>
      </w:r>
    </w:p>
    <w:p w14:paraId="05B0BCA2" w14:textId="0422114F" w:rsidR="00EC136D" w:rsidRPr="00DE4979" w:rsidRDefault="00D97560" w:rsidP="00D97560">
      <w:pPr>
        <w:pStyle w:val="Textbody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DE4979">
        <w:rPr>
          <w:rFonts w:ascii="Arial" w:hAnsi="Arial"/>
          <w:sz w:val="24"/>
          <w:szCs w:val="24"/>
        </w:rPr>
        <w:t>Z</w:t>
      </w:r>
      <w:r w:rsidR="00EC136D" w:rsidRPr="00DE4979">
        <w:rPr>
          <w:rFonts w:ascii="Arial" w:hAnsi="Arial"/>
          <w:sz w:val="24"/>
          <w:szCs w:val="24"/>
        </w:rPr>
        <w:t>amawiający zobowiązuje się poinformować wykonawcę o ilości posiłków z tygodniowym wyprzedzeniem,</w:t>
      </w:r>
    </w:p>
    <w:p w14:paraId="68413F82" w14:textId="17CB0942" w:rsidR="00EC136D" w:rsidRPr="00DE4979" w:rsidRDefault="00D97560" w:rsidP="00D97560">
      <w:pPr>
        <w:pStyle w:val="Textbody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DE4979">
        <w:rPr>
          <w:rFonts w:ascii="Arial" w:hAnsi="Arial"/>
          <w:sz w:val="24"/>
          <w:szCs w:val="24"/>
        </w:rPr>
        <w:t>W</w:t>
      </w:r>
      <w:r w:rsidR="00EC136D" w:rsidRPr="00DE4979">
        <w:rPr>
          <w:rFonts w:ascii="Arial" w:hAnsi="Arial"/>
          <w:sz w:val="24"/>
          <w:szCs w:val="24"/>
        </w:rPr>
        <w:t xml:space="preserve"> przypadkach losowych, zamawiający zastrzega sobie prawo do poinformowania wykonawcy do godz. 9</w:t>
      </w:r>
      <w:r w:rsidRPr="00DE4979">
        <w:rPr>
          <w:rFonts w:ascii="Arial" w:hAnsi="Arial"/>
          <w:sz w:val="24"/>
          <w:szCs w:val="24"/>
        </w:rPr>
        <w:t>-</w:t>
      </w:r>
      <w:r w:rsidR="00EC136D" w:rsidRPr="00DE4979">
        <w:rPr>
          <w:rFonts w:ascii="Arial" w:hAnsi="Arial"/>
          <w:sz w:val="24"/>
          <w:szCs w:val="24"/>
        </w:rPr>
        <w:t>00  w dniu dostawy o zmniejszeniu lub zwiększeniu ilości zamówionych posiłków,</w:t>
      </w:r>
    </w:p>
    <w:p w14:paraId="2A2E41F5" w14:textId="2040161C" w:rsidR="00EC136D" w:rsidRPr="00DE4979" w:rsidRDefault="00D97560" w:rsidP="00D97560">
      <w:pPr>
        <w:pStyle w:val="Textbody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DE4979">
        <w:rPr>
          <w:rFonts w:ascii="Arial" w:hAnsi="Arial"/>
          <w:sz w:val="24"/>
          <w:szCs w:val="24"/>
        </w:rPr>
        <w:t>W</w:t>
      </w:r>
      <w:r w:rsidR="00EC136D" w:rsidRPr="00DE4979">
        <w:rPr>
          <w:rFonts w:ascii="Arial" w:hAnsi="Arial"/>
          <w:sz w:val="24"/>
          <w:szCs w:val="24"/>
        </w:rPr>
        <w:t>ykonawca zobowiązany jest do przekazania posiłków o odpowiedniej gramaturze, zgodnie</w:t>
      </w:r>
      <w:r w:rsidRPr="00DE4979">
        <w:rPr>
          <w:rFonts w:ascii="Arial" w:hAnsi="Arial"/>
          <w:sz w:val="24"/>
          <w:szCs w:val="24"/>
        </w:rPr>
        <w:t xml:space="preserve"> </w:t>
      </w:r>
      <w:r w:rsidR="00EC136D" w:rsidRPr="00DE4979">
        <w:rPr>
          <w:rFonts w:ascii="Arial" w:hAnsi="Arial"/>
          <w:sz w:val="24"/>
          <w:szCs w:val="24"/>
        </w:rPr>
        <w:t>z załączonym przykładowym jadłospisem</w:t>
      </w:r>
      <w:r w:rsidRPr="00DE4979">
        <w:rPr>
          <w:rFonts w:ascii="Arial" w:hAnsi="Arial"/>
          <w:sz w:val="24"/>
          <w:szCs w:val="24"/>
        </w:rPr>
        <w:t>.</w:t>
      </w:r>
      <w:r w:rsidR="00EC136D" w:rsidRPr="00DE4979">
        <w:rPr>
          <w:rFonts w:ascii="Arial" w:hAnsi="Arial"/>
          <w:sz w:val="24"/>
          <w:szCs w:val="24"/>
        </w:rPr>
        <w:t xml:space="preserve"> </w:t>
      </w:r>
    </w:p>
    <w:p w14:paraId="4BA524C7" w14:textId="10E7CE7E" w:rsidR="00EC136D" w:rsidRPr="00DE4979" w:rsidRDefault="00D97560" w:rsidP="00D97560">
      <w:pPr>
        <w:pStyle w:val="Textbody"/>
        <w:numPr>
          <w:ilvl w:val="0"/>
          <w:numId w:val="2"/>
        </w:numPr>
        <w:jc w:val="both"/>
        <w:rPr>
          <w:sz w:val="24"/>
          <w:szCs w:val="24"/>
        </w:rPr>
      </w:pPr>
      <w:r w:rsidRPr="00DE4979">
        <w:rPr>
          <w:rFonts w:ascii="Arial" w:hAnsi="Arial"/>
          <w:sz w:val="24"/>
          <w:szCs w:val="24"/>
        </w:rPr>
        <w:t>W</w:t>
      </w:r>
      <w:r w:rsidR="00EC136D" w:rsidRPr="00DE4979">
        <w:rPr>
          <w:rFonts w:ascii="Arial" w:hAnsi="Arial"/>
          <w:sz w:val="24"/>
          <w:szCs w:val="24"/>
        </w:rPr>
        <w:t>ykonawca</w:t>
      </w:r>
      <w:r w:rsidR="00EC136D" w:rsidRPr="00DE4979">
        <w:rPr>
          <w:rFonts w:ascii="Arial" w:hAnsi="Arial"/>
          <w:color w:val="000000"/>
          <w:sz w:val="24"/>
          <w:szCs w:val="24"/>
        </w:rPr>
        <w:t xml:space="preserve"> zobowiązany jest do przechowywania odpowiedniej gramatury potraw, dającej możliwość przeprowadzania badania przez Powiatową Stację Sanitarno-Epidemiologiczną.</w:t>
      </w:r>
    </w:p>
    <w:p w14:paraId="1980B8CB" w14:textId="6FDFA1F4" w:rsidR="00EC136D" w:rsidRPr="00DE4979" w:rsidRDefault="00D97560" w:rsidP="00D97560">
      <w:pPr>
        <w:pStyle w:val="Textbody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DE4979">
        <w:rPr>
          <w:rFonts w:ascii="Arial" w:hAnsi="Arial"/>
          <w:sz w:val="24"/>
          <w:szCs w:val="24"/>
        </w:rPr>
        <w:t>W</w:t>
      </w:r>
      <w:r w:rsidR="00EC136D" w:rsidRPr="00DE4979">
        <w:rPr>
          <w:rFonts w:ascii="Arial" w:hAnsi="Arial"/>
          <w:sz w:val="24"/>
          <w:szCs w:val="24"/>
        </w:rPr>
        <w:t>ykonawca zobowiązany jest dostarczyć zamawiającemu etykiety produktów wraz z wyróżnieniem produktów alergennych oraz kaloryczności zestawów.</w:t>
      </w:r>
    </w:p>
    <w:p w14:paraId="7A3DF6B2" w14:textId="686E41A9" w:rsidR="00EC136D" w:rsidRPr="00DE4979" w:rsidRDefault="00D97560" w:rsidP="00D97560">
      <w:pPr>
        <w:pStyle w:val="Textbody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DE4979">
        <w:rPr>
          <w:rFonts w:ascii="Arial" w:hAnsi="Arial"/>
          <w:sz w:val="24"/>
          <w:szCs w:val="24"/>
        </w:rPr>
        <w:t>W</w:t>
      </w:r>
      <w:r w:rsidR="00EC136D" w:rsidRPr="00DE4979">
        <w:rPr>
          <w:rFonts w:ascii="Arial" w:hAnsi="Arial"/>
          <w:sz w:val="24"/>
          <w:szCs w:val="24"/>
        </w:rPr>
        <w:t>ykonawca zobowiązany jest do odbierania odpadków po posiłkach jeśli zajdzie taka potrzeba.</w:t>
      </w:r>
    </w:p>
    <w:p w14:paraId="362DF849" w14:textId="7351FF9E" w:rsidR="00EC136D" w:rsidRPr="00DE4979" w:rsidRDefault="00D97560" w:rsidP="00D97560">
      <w:pPr>
        <w:pStyle w:val="Textbody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DE4979">
        <w:rPr>
          <w:rFonts w:ascii="Arial" w:hAnsi="Arial"/>
          <w:sz w:val="24"/>
          <w:szCs w:val="24"/>
        </w:rPr>
        <w:t>Z</w:t>
      </w:r>
      <w:r w:rsidR="00EC136D" w:rsidRPr="00DE4979">
        <w:rPr>
          <w:rFonts w:ascii="Arial" w:hAnsi="Arial"/>
          <w:sz w:val="24"/>
          <w:szCs w:val="24"/>
        </w:rPr>
        <w:t>amawiający zastrzega sobie prawo do częściowej zmiany przykładowego jadłospisu</w:t>
      </w:r>
      <w:r w:rsidR="00EC136D" w:rsidRPr="00DE4979">
        <w:rPr>
          <w:rFonts w:ascii="Arial" w:hAnsi="Arial"/>
          <w:sz w:val="24"/>
          <w:szCs w:val="24"/>
        </w:rPr>
        <w:br/>
        <w:t xml:space="preserve">w szczególnych sytuacjach związanych np. z aktualną temperaturą powietrza (w sytuacjach wysokich temperatur powietrza preferowane są zupy mniej kaloryczne i </w:t>
      </w:r>
      <w:r w:rsidRPr="00DE4979">
        <w:rPr>
          <w:rFonts w:ascii="Arial" w:hAnsi="Arial"/>
          <w:sz w:val="24"/>
          <w:szCs w:val="24"/>
        </w:rPr>
        <w:t>lekkostrawne</w:t>
      </w:r>
    </w:p>
    <w:p w14:paraId="1C9AD878" w14:textId="3EA39773" w:rsidR="00EC136D" w:rsidRPr="00DE4979" w:rsidRDefault="00EC136D" w:rsidP="00D97560">
      <w:pPr>
        <w:pStyle w:val="Textbodyindent"/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</w:rPr>
      </w:pPr>
      <w:r w:rsidRPr="00DE4979">
        <w:rPr>
          <w:rFonts w:ascii="Arial" w:hAnsi="Arial"/>
          <w:sz w:val="24"/>
          <w:szCs w:val="24"/>
        </w:rPr>
        <w:t>Rozliczenie następuje na podstawie comiesięcznej faktury lub rachunku;</w:t>
      </w:r>
    </w:p>
    <w:p w14:paraId="7B6F4629" w14:textId="096EE6A6" w:rsidR="00EC136D" w:rsidRPr="00DE4979" w:rsidRDefault="00EC136D" w:rsidP="00D97560">
      <w:pPr>
        <w:pStyle w:val="Textbodyindent"/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</w:rPr>
      </w:pPr>
      <w:r w:rsidRPr="00DE4979">
        <w:rPr>
          <w:rFonts w:ascii="Arial" w:hAnsi="Arial"/>
          <w:sz w:val="24"/>
          <w:szCs w:val="24"/>
        </w:rPr>
        <w:lastRenderedPageBreak/>
        <w:t>Zapłata za fakturę następuje w terminie 14 dni, od daty jej dostarczenia do</w:t>
      </w:r>
      <w:r w:rsidR="00A2558E" w:rsidRPr="00DE4979">
        <w:rPr>
          <w:rFonts w:ascii="Arial" w:hAnsi="Arial"/>
          <w:sz w:val="24"/>
          <w:szCs w:val="24"/>
        </w:rPr>
        <w:t xml:space="preserve"> COM w Radomsku.</w:t>
      </w:r>
    </w:p>
    <w:p w14:paraId="5DEEF3B2" w14:textId="5642C87A" w:rsidR="007C00D5" w:rsidRDefault="007C00D5" w:rsidP="007C00D5">
      <w:pPr>
        <w:pStyle w:val="Nagwek1"/>
        <w:numPr>
          <w:ilvl w:val="0"/>
          <w:numId w:val="1"/>
        </w:numPr>
      </w:pPr>
      <w:r>
        <w:t>Przykładowy 12 dniowy jadłospis</w:t>
      </w:r>
    </w:p>
    <w:p w14:paraId="62F2B17E" w14:textId="65CB3AC5" w:rsidR="007C00D5" w:rsidRPr="00DE4979" w:rsidRDefault="007C00D5">
      <w:pPr>
        <w:pStyle w:val="Akapitzlist"/>
        <w:numPr>
          <w:ilvl w:val="0"/>
          <w:numId w:val="3"/>
        </w:numPr>
        <w:rPr>
          <w:szCs w:val="24"/>
        </w:rPr>
      </w:pPr>
      <w:r w:rsidRPr="00DE4979">
        <w:rPr>
          <w:szCs w:val="24"/>
        </w:rPr>
        <w:t>Dzień 1</w:t>
      </w:r>
    </w:p>
    <w:p w14:paraId="2657FF91" w14:textId="77777777" w:rsidR="003F6B02" w:rsidRPr="00DE4979" w:rsidRDefault="003F6B02">
      <w:pPr>
        <w:pStyle w:val="Akapitzlist"/>
        <w:numPr>
          <w:ilvl w:val="1"/>
          <w:numId w:val="4"/>
        </w:numPr>
        <w:rPr>
          <w:szCs w:val="24"/>
        </w:rPr>
      </w:pPr>
      <w:r w:rsidRPr="00DE4979">
        <w:rPr>
          <w:szCs w:val="24"/>
        </w:rPr>
        <w:t>Zupa pomidorowa z makaronem lub ryżem</w:t>
      </w:r>
    </w:p>
    <w:p w14:paraId="18F427C8" w14:textId="77777777" w:rsidR="003F6B02" w:rsidRPr="00DE4979" w:rsidRDefault="003F6B02">
      <w:pPr>
        <w:pStyle w:val="Akapitzlist"/>
        <w:numPr>
          <w:ilvl w:val="1"/>
          <w:numId w:val="4"/>
        </w:numPr>
        <w:rPr>
          <w:szCs w:val="24"/>
        </w:rPr>
      </w:pPr>
      <w:r w:rsidRPr="00DE4979">
        <w:rPr>
          <w:szCs w:val="24"/>
        </w:rPr>
        <w:t>Udko opiekane, ziemniaki surówka z selera z rodzynkami</w:t>
      </w:r>
    </w:p>
    <w:p w14:paraId="69A6EFC8" w14:textId="77777777" w:rsidR="003F6B02" w:rsidRPr="00DE4979" w:rsidRDefault="003F6B02">
      <w:pPr>
        <w:pStyle w:val="Akapitzlist"/>
        <w:numPr>
          <w:ilvl w:val="1"/>
          <w:numId w:val="4"/>
        </w:numPr>
        <w:rPr>
          <w:szCs w:val="24"/>
        </w:rPr>
      </w:pPr>
      <w:r w:rsidRPr="00DE4979">
        <w:rPr>
          <w:szCs w:val="24"/>
        </w:rPr>
        <w:t>Herbata</w:t>
      </w:r>
    </w:p>
    <w:p w14:paraId="456A9EB9" w14:textId="77777777" w:rsidR="003F6B02" w:rsidRPr="00DE4979" w:rsidRDefault="003F6B02" w:rsidP="003F6B02">
      <w:pPr>
        <w:pStyle w:val="Akapitzlist"/>
        <w:rPr>
          <w:szCs w:val="24"/>
        </w:rPr>
      </w:pPr>
    </w:p>
    <w:p w14:paraId="52F51E2C" w14:textId="4F93D428" w:rsidR="003F6B02" w:rsidRPr="00DE4979" w:rsidRDefault="003F6B02">
      <w:pPr>
        <w:pStyle w:val="Akapitzlist"/>
        <w:numPr>
          <w:ilvl w:val="0"/>
          <w:numId w:val="3"/>
        </w:numPr>
        <w:rPr>
          <w:szCs w:val="24"/>
        </w:rPr>
      </w:pPr>
      <w:r w:rsidRPr="00DE4979">
        <w:rPr>
          <w:szCs w:val="24"/>
        </w:rPr>
        <w:t>Dzień 2</w:t>
      </w:r>
    </w:p>
    <w:p w14:paraId="3D67881F" w14:textId="77777777" w:rsidR="003F6B02" w:rsidRPr="00DE4979" w:rsidRDefault="003F6B02">
      <w:pPr>
        <w:pStyle w:val="Akapitzlist"/>
        <w:numPr>
          <w:ilvl w:val="1"/>
          <w:numId w:val="5"/>
        </w:numPr>
        <w:rPr>
          <w:szCs w:val="24"/>
        </w:rPr>
      </w:pPr>
      <w:r w:rsidRPr="00DE4979">
        <w:rPr>
          <w:szCs w:val="24"/>
        </w:rPr>
        <w:t>Zupa ogórkowa z ziemniakami, chleb</w:t>
      </w:r>
    </w:p>
    <w:p w14:paraId="47DDEEE5" w14:textId="77777777" w:rsidR="003F6B02" w:rsidRPr="00DE4979" w:rsidRDefault="003F6B02">
      <w:pPr>
        <w:pStyle w:val="Akapitzlist"/>
        <w:numPr>
          <w:ilvl w:val="1"/>
          <w:numId w:val="5"/>
        </w:numPr>
        <w:rPr>
          <w:szCs w:val="24"/>
        </w:rPr>
      </w:pPr>
      <w:r w:rsidRPr="00DE4979">
        <w:rPr>
          <w:szCs w:val="24"/>
        </w:rPr>
        <w:t>gulasz z kaszą gryczaną, surówka z buraków</w:t>
      </w:r>
    </w:p>
    <w:p w14:paraId="723EEE61" w14:textId="3EA9465E" w:rsidR="003F6B02" w:rsidRPr="00DE4979" w:rsidRDefault="003F6B02">
      <w:pPr>
        <w:pStyle w:val="Akapitzlist"/>
        <w:numPr>
          <w:ilvl w:val="1"/>
          <w:numId w:val="5"/>
        </w:numPr>
        <w:rPr>
          <w:szCs w:val="24"/>
        </w:rPr>
      </w:pPr>
      <w:r w:rsidRPr="00DE4979">
        <w:rPr>
          <w:szCs w:val="24"/>
        </w:rPr>
        <w:t>Kompot</w:t>
      </w:r>
    </w:p>
    <w:p w14:paraId="5F1A1F09" w14:textId="77777777" w:rsidR="003F6B02" w:rsidRPr="00DE4979" w:rsidRDefault="003F6B02" w:rsidP="003F6B02">
      <w:pPr>
        <w:pStyle w:val="Akapitzlist"/>
        <w:rPr>
          <w:szCs w:val="24"/>
        </w:rPr>
      </w:pPr>
    </w:p>
    <w:p w14:paraId="57951A26" w14:textId="05EF3151" w:rsidR="003F6B02" w:rsidRPr="00DE4979" w:rsidRDefault="003F6B02">
      <w:pPr>
        <w:pStyle w:val="Akapitzlist"/>
        <w:numPr>
          <w:ilvl w:val="0"/>
          <w:numId w:val="3"/>
        </w:numPr>
        <w:rPr>
          <w:szCs w:val="24"/>
        </w:rPr>
      </w:pPr>
      <w:r w:rsidRPr="00DE4979">
        <w:rPr>
          <w:szCs w:val="24"/>
        </w:rPr>
        <w:t>Dzień 3</w:t>
      </w:r>
    </w:p>
    <w:p w14:paraId="65FD9BAD" w14:textId="77777777" w:rsidR="003F6B02" w:rsidRPr="00DE4979" w:rsidRDefault="003F6B02">
      <w:pPr>
        <w:pStyle w:val="Akapitzlist"/>
        <w:numPr>
          <w:ilvl w:val="0"/>
          <w:numId w:val="6"/>
        </w:numPr>
        <w:rPr>
          <w:szCs w:val="24"/>
        </w:rPr>
      </w:pPr>
      <w:r w:rsidRPr="00DE4979">
        <w:rPr>
          <w:szCs w:val="24"/>
        </w:rPr>
        <w:t>Kapuśniak z białej kapusty, chleb</w:t>
      </w:r>
    </w:p>
    <w:p w14:paraId="4E1A07CD" w14:textId="239F65C5" w:rsidR="003F6B02" w:rsidRPr="00DE4979" w:rsidRDefault="003F6B02">
      <w:pPr>
        <w:pStyle w:val="Akapitzlist"/>
        <w:numPr>
          <w:ilvl w:val="0"/>
          <w:numId w:val="6"/>
        </w:numPr>
        <w:rPr>
          <w:szCs w:val="24"/>
        </w:rPr>
      </w:pPr>
      <w:r w:rsidRPr="00DE4979">
        <w:rPr>
          <w:szCs w:val="24"/>
        </w:rPr>
        <w:t>Klopsy indycze w sosie pomidorowo-bazyliowym, surówka z kapusty pekińskiej</w:t>
      </w:r>
    </w:p>
    <w:p w14:paraId="321165DD" w14:textId="08E4FC3E" w:rsidR="003F6B02" w:rsidRPr="00DE4979" w:rsidRDefault="003F6B02">
      <w:pPr>
        <w:pStyle w:val="Akapitzlist"/>
        <w:numPr>
          <w:ilvl w:val="0"/>
          <w:numId w:val="6"/>
        </w:numPr>
        <w:rPr>
          <w:szCs w:val="24"/>
        </w:rPr>
      </w:pPr>
      <w:r w:rsidRPr="00DE4979">
        <w:rPr>
          <w:szCs w:val="24"/>
        </w:rPr>
        <w:t>Kompot</w:t>
      </w:r>
    </w:p>
    <w:p w14:paraId="4C40442C" w14:textId="77777777" w:rsidR="003F6B02" w:rsidRPr="00DE4979" w:rsidRDefault="003F6B02" w:rsidP="003F6B02">
      <w:pPr>
        <w:pStyle w:val="Akapitzlist"/>
        <w:rPr>
          <w:szCs w:val="24"/>
        </w:rPr>
      </w:pPr>
    </w:p>
    <w:p w14:paraId="7F439963" w14:textId="71023173" w:rsidR="003F6B02" w:rsidRPr="00DE4979" w:rsidRDefault="003F6B02">
      <w:pPr>
        <w:pStyle w:val="Akapitzlist"/>
        <w:numPr>
          <w:ilvl w:val="0"/>
          <w:numId w:val="3"/>
        </w:numPr>
        <w:rPr>
          <w:szCs w:val="24"/>
        </w:rPr>
      </w:pPr>
      <w:r w:rsidRPr="00DE4979">
        <w:rPr>
          <w:szCs w:val="24"/>
        </w:rPr>
        <w:t>Dzień 4</w:t>
      </w:r>
    </w:p>
    <w:p w14:paraId="3EEB95A9" w14:textId="1B9D1B17" w:rsidR="003F6B02" w:rsidRPr="00DE4979" w:rsidRDefault="003F6B02">
      <w:pPr>
        <w:pStyle w:val="Akapitzlist"/>
        <w:numPr>
          <w:ilvl w:val="0"/>
          <w:numId w:val="7"/>
        </w:numPr>
        <w:ind w:left="1494"/>
        <w:rPr>
          <w:szCs w:val="24"/>
        </w:rPr>
      </w:pPr>
      <w:r w:rsidRPr="00DE4979">
        <w:rPr>
          <w:szCs w:val="24"/>
        </w:rPr>
        <w:t>Rosół z lanymi kluskami</w:t>
      </w:r>
    </w:p>
    <w:p w14:paraId="257AF020" w14:textId="0D8527A1" w:rsidR="003F6B02" w:rsidRPr="00DE4979" w:rsidRDefault="003F6B02">
      <w:pPr>
        <w:pStyle w:val="Akapitzlist"/>
        <w:numPr>
          <w:ilvl w:val="0"/>
          <w:numId w:val="7"/>
        </w:numPr>
        <w:ind w:left="1494"/>
        <w:rPr>
          <w:szCs w:val="24"/>
        </w:rPr>
      </w:pPr>
      <w:r w:rsidRPr="00DE4979">
        <w:rPr>
          <w:szCs w:val="24"/>
        </w:rPr>
        <w:t>Kotlet schabowy, ziemniaki, marchewka z groszkiem</w:t>
      </w:r>
    </w:p>
    <w:p w14:paraId="3A3589D7" w14:textId="7486E56A" w:rsidR="003F6B02" w:rsidRPr="00DE4979" w:rsidRDefault="003F6B02">
      <w:pPr>
        <w:pStyle w:val="Akapitzlist"/>
        <w:numPr>
          <w:ilvl w:val="0"/>
          <w:numId w:val="7"/>
        </w:numPr>
        <w:ind w:left="1494"/>
        <w:rPr>
          <w:szCs w:val="24"/>
        </w:rPr>
      </w:pPr>
      <w:r w:rsidRPr="00DE4979">
        <w:rPr>
          <w:szCs w:val="24"/>
        </w:rPr>
        <w:t>Kompot</w:t>
      </w:r>
    </w:p>
    <w:p w14:paraId="4D71CE31" w14:textId="59E69627" w:rsidR="003F6B02" w:rsidRPr="00DE4979" w:rsidRDefault="003F6B02">
      <w:pPr>
        <w:pStyle w:val="Akapitzlist"/>
        <w:numPr>
          <w:ilvl w:val="0"/>
          <w:numId w:val="3"/>
        </w:numPr>
        <w:rPr>
          <w:szCs w:val="24"/>
        </w:rPr>
      </w:pPr>
      <w:r w:rsidRPr="00DE4979">
        <w:rPr>
          <w:szCs w:val="24"/>
        </w:rPr>
        <w:t>Dzień 5</w:t>
      </w:r>
    </w:p>
    <w:p w14:paraId="5E56666E" w14:textId="31C71FD3" w:rsidR="003F6B02" w:rsidRPr="00DE4979" w:rsidRDefault="003F6B02">
      <w:pPr>
        <w:pStyle w:val="Akapitzlist"/>
        <w:numPr>
          <w:ilvl w:val="0"/>
          <w:numId w:val="8"/>
        </w:numPr>
        <w:ind w:left="1494"/>
        <w:rPr>
          <w:szCs w:val="24"/>
        </w:rPr>
      </w:pPr>
      <w:r w:rsidRPr="00DE4979">
        <w:rPr>
          <w:szCs w:val="24"/>
        </w:rPr>
        <w:t>Krupnik z kaszy z ziemniakami, chleb</w:t>
      </w:r>
    </w:p>
    <w:p w14:paraId="473B638D" w14:textId="37D7F976" w:rsidR="003F6B02" w:rsidRPr="00DE4979" w:rsidRDefault="003F6B02">
      <w:pPr>
        <w:pStyle w:val="Akapitzlist"/>
        <w:numPr>
          <w:ilvl w:val="0"/>
          <w:numId w:val="8"/>
        </w:numPr>
        <w:ind w:left="1494"/>
        <w:rPr>
          <w:szCs w:val="24"/>
        </w:rPr>
      </w:pPr>
      <w:r w:rsidRPr="00DE4979">
        <w:rPr>
          <w:szCs w:val="24"/>
        </w:rPr>
        <w:t>Kopytka z okrasą, kapusta zasmażana</w:t>
      </w:r>
    </w:p>
    <w:p w14:paraId="0C3C23F1" w14:textId="20C89EEA" w:rsidR="003F6B02" w:rsidRPr="00DE4979" w:rsidRDefault="003F6B02">
      <w:pPr>
        <w:pStyle w:val="Akapitzlist"/>
        <w:numPr>
          <w:ilvl w:val="0"/>
          <w:numId w:val="8"/>
        </w:numPr>
        <w:ind w:left="1494"/>
        <w:rPr>
          <w:szCs w:val="24"/>
        </w:rPr>
      </w:pPr>
      <w:r w:rsidRPr="00DE4979">
        <w:rPr>
          <w:szCs w:val="24"/>
        </w:rPr>
        <w:t>Kisiel do picia</w:t>
      </w:r>
    </w:p>
    <w:p w14:paraId="0C68000D" w14:textId="7715AB7A" w:rsidR="003F6B02" w:rsidRPr="00DE4979" w:rsidRDefault="003F6B02">
      <w:pPr>
        <w:pStyle w:val="Akapitzlist"/>
        <w:numPr>
          <w:ilvl w:val="0"/>
          <w:numId w:val="3"/>
        </w:numPr>
        <w:rPr>
          <w:szCs w:val="24"/>
        </w:rPr>
      </w:pPr>
      <w:r w:rsidRPr="00DE4979">
        <w:rPr>
          <w:szCs w:val="24"/>
        </w:rPr>
        <w:t>Dzień 6</w:t>
      </w:r>
    </w:p>
    <w:p w14:paraId="0B8DEFB5" w14:textId="1EE5A4DF" w:rsidR="003F6B02" w:rsidRPr="00DE4979" w:rsidRDefault="003F6B02">
      <w:pPr>
        <w:pStyle w:val="Akapitzlist"/>
        <w:numPr>
          <w:ilvl w:val="0"/>
          <w:numId w:val="9"/>
        </w:numPr>
        <w:ind w:left="1494"/>
        <w:rPr>
          <w:szCs w:val="24"/>
        </w:rPr>
      </w:pPr>
      <w:r w:rsidRPr="00DE4979">
        <w:rPr>
          <w:szCs w:val="24"/>
        </w:rPr>
        <w:t>zupa pieczarkowa z makaronem</w:t>
      </w:r>
    </w:p>
    <w:p w14:paraId="7CBBCB4F" w14:textId="25DE2A17" w:rsidR="003F6B02" w:rsidRPr="00DE4979" w:rsidRDefault="003F6B02">
      <w:pPr>
        <w:pStyle w:val="Akapitzlist"/>
        <w:numPr>
          <w:ilvl w:val="0"/>
          <w:numId w:val="9"/>
        </w:numPr>
        <w:ind w:left="1494"/>
        <w:rPr>
          <w:szCs w:val="24"/>
        </w:rPr>
      </w:pPr>
      <w:r w:rsidRPr="00DE4979">
        <w:rPr>
          <w:szCs w:val="24"/>
        </w:rPr>
        <w:t>filet z kurczaka, ziemniaki, surówka z marchwi i jabłka</w:t>
      </w:r>
    </w:p>
    <w:p w14:paraId="6FCA7C14" w14:textId="6401AFEB" w:rsidR="003F6B02" w:rsidRPr="00DE4979" w:rsidRDefault="003F6B02">
      <w:pPr>
        <w:pStyle w:val="Akapitzlist"/>
        <w:numPr>
          <w:ilvl w:val="0"/>
          <w:numId w:val="9"/>
        </w:numPr>
        <w:ind w:left="1494"/>
        <w:rPr>
          <w:szCs w:val="24"/>
        </w:rPr>
      </w:pPr>
      <w:r w:rsidRPr="00DE4979">
        <w:rPr>
          <w:szCs w:val="24"/>
        </w:rPr>
        <w:t>Kompot</w:t>
      </w:r>
    </w:p>
    <w:p w14:paraId="0184DBCC" w14:textId="2E595276" w:rsidR="003F6B02" w:rsidRPr="00DE4979" w:rsidRDefault="003F6B02">
      <w:pPr>
        <w:pStyle w:val="Akapitzlist"/>
        <w:numPr>
          <w:ilvl w:val="0"/>
          <w:numId w:val="3"/>
        </w:numPr>
        <w:rPr>
          <w:szCs w:val="24"/>
        </w:rPr>
      </w:pPr>
      <w:r w:rsidRPr="00DE4979">
        <w:rPr>
          <w:szCs w:val="24"/>
        </w:rPr>
        <w:t>Dzień 7</w:t>
      </w:r>
    </w:p>
    <w:p w14:paraId="61AFC323" w14:textId="16906F74" w:rsidR="003F6B02" w:rsidRPr="00DE4979" w:rsidRDefault="00041450">
      <w:pPr>
        <w:pStyle w:val="Akapitzlist"/>
        <w:numPr>
          <w:ilvl w:val="0"/>
          <w:numId w:val="10"/>
        </w:numPr>
        <w:ind w:left="1437"/>
        <w:rPr>
          <w:szCs w:val="24"/>
        </w:rPr>
      </w:pPr>
      <w:r w:rsidRPr="00DE4979">
        <w:rPr>
          <w:szCs w:val="24"/>
        </w:rPr>
        <w:t>Zupa grochowa z ziemniakami, chleb</w:t>
      </w:r>
    </w:p>
    <w:p w14:paraId="17285FF6" w14:textId="476B6078" w:rsidR="00041450" w:rsidRPr="00DE4979" w:rsidRDefault="00041450">
      <w:pPr>
        <w:pStyle w:val="Akapitzlist"/>
        <w:numPr>
          <w:ilvl w:val="0"/>
          <w:numId w:val="10"/>
        </w:numPr>
        <w:ind w:left="1437"/>
        <w:rPr>
          <w:szCs w:val="24"/>
        </w:rPr>
      </w:pPr>
      <w:r w:rsidRPr="00DE4979">
        <w:rPr>
          <w:szCs w:val="24"/>
        </w:rPr>
        <w:t>Pyzy z mięsem i okrasą, czerwona kapusta zasmażana (duszona)</w:t>
      </w:r>
    </w:p>
    <w:p w14:paraId="00096CED" w14:textId="56B2EB9A" w:rsidR="00041450" w:rsidRPr="00DE4979" w:rsidRDefault="00041450">
      <w:pPr>
        <w:pStyle w:val="Akapitzlist"/>
        <w:numPr>
          <w:ilvl w:val="0"/>
          <w:numId w:val="10"/>
        </w:numPr>
        <w:ind w:left="1437"/>
        <w:rPr>
          <w:szCs w:val="24"/>
        </w:rPr>
      </w:pPr>
      <w:r w:rsidRPr="00DE4979">
        <w:rPr>
          <w:szCs w:val="24"/>
        </w:rPr>
        <w:t>Kompot</w:t>
      </w:r>
    </w:p>
    <w:p w14:paraId="2229F472" w14:textId="0145D97D" w:rsidR="003F6B02" w:rsidRPr="00DE4979" w:rsidRDefault="003F6B02">
      <w:pPr>
        <w:pStyle w:val="Akapitzlist"/>
        <w:numPr>
          <w:ilvl w:val="0"/>
          <w:numId w:val="3"/>
        </w:numPr>
        <w:rPr>
          <w:szCs w:val="24"/>
        </w:rPr>
      </w:pPr>
      <w:r w:rsidRPr="00DE4979">
        <w:rPr>
          <w:szCs w:val="24"/>
        </w:rPr>
        <w:t>Dzień 8</w:t>
      </w:r>
    </w:p>
    <w:p w14:paraId="70CC0F16" w14:textId="519FEC40" w:rsidR="00041450" w:rsidRPr="00DE4979" w:rsidRDefault="00041450">
      <w:pPr>
        <w:pStyle w:val="Akapitzlist"/>
        <w:numPr>
          <w:ilvl w:val="0"/>
          <w:numId w:val="11"/>
        </w:numPr>
        <w:ind w:left="1437"/>
        <w:rPr>
          <w:szCs w:val="24"/>
        </w:rPr>
      </w:pPr>
      <w:r w:rsidRPr="00DE4979">
        <w:rPr>
          <w:szCs w:val="24"/>
        </w:rPr>
        <w:t>Zalewajka, chleb</w:t>
      </w:r>
    </w:p>
    <w:p w14:paraId="4440BBBB" w14:textId="4B27CC3C" w:rsidR="00041450" w:rsidRPr="00DE4979" w:rsidRDefault="00041450">
      <w:pPr>
        <w:pStyle w:val="Akapitzlist"/>
        <w:numPr>
          <w:ilvl w:val="0"/>
          <w:numId w:val="11"/>
        </w:numPr>
        <w:ind w:left="1437"/>
        <w:rPr>
          <w:szCs w:val="24"/>
        </w:rPr>
      </w:pPr>
      <w:r w:rsidRPr="00DE4979">
        <w:rPr>
          <w:szCs w:val="24"/>
        </w:rPr>
        <w:t>Placki ziemniaczane</w:t>
      </w:r>
    </w:p>
    <w:p w14:paraId="4AD6237C" w14:textId="6D9393EC" w:rsidR="00041450" w:rsidRPr="00DE4979" w:rsidRDefault="00041450">
      <w:pPr>
        <w:pStyle w:val="Akapitzlist"/>
        <w:numPr>
          <w:ilvl w:val="0"/>
          <w:numId w:val="11"/>
        </w:numPr>
        <w:ind w:left="1437"/>
        <w:rPr>
          <w:szCs w:val="24"/>
        </w:rPr>
      </w:pPr>
      <w:r w:rsidRPr="00DE4979">
        <w:rPr>
          <w:szCs w:val="24"/>
        </w:rPr>
        <w:t>Herbata</w:t>
      </w:r>
    </w:p>
    <w:p w14:paraId="5EED8633" w14:textId="1A24F42E" w:rsidR="003F6B02" w:rsidRPr="00DE4979" w:rsidRDefault="003F6B02">
      <w:pPr>
        <w:pStyle w:val="Akapitzlist"/>
        <w:numPr>
          <w:ilvl w:val="0"/>
          <w:numId w:val="3"/>
        </w:numPr>
        <w:rPr>
          <w:szCs w:val="24"/>
        </w:rPr>
      </w:pPr>
      <w:r w:rsidRPr="00DE4979">
        <w:rPr>
          <w:szCs w:val="24"/>
        </w:rPr>
        <w:t>Dzień 9</w:t>
      </w:r>
    </w:p>
    <w:p w14:paraId="12164049" w14:textId="71A60BEA" w:rsidR="00041450" w:rsidRPr="00DE4979" w:rsidRDefault="00041450">
      <w:pPr>
        <w:pStyle w:val="Akapitzlist"/>
        <w:numPr>
          <w:ilvl w:val="0"/>
          <w:numId w:val="12"/>
        </w:numPr>
        <w:ind w:left="1437"/>
        <w:rPr>
          <w:szCs w:val="24"/>
        </w:rPr>
      </w:pPr>
      <w:r w:rsidRPr="00DE4979">
        <w:rPr>
          <w:szCs w:val="24"/>
        </w:rPr>
        <w:t>Zupa koperkowa z ziemniakami, chleb</w:t>
      </w:r>
    </w:p>
    <w:p w14:paraId="20A38693" w14:textId="30150D6D" w:rsidR="00041450" w:rsidRPr="00DE4979" w:rsidRDefault="00041450">
      <w:pPr>
        <w:pStyle w:val="Akapitzlist"/>
        <w:numPr>
          <w:ilvl w:val="0"/>
          <w:numId w:val="12"/>
        </w:numPr>
        <w:ind w:left="1437"/>
        <w:rPr>
          <w:szCs w:val="24"/>
        </w:rPr>
      </w:pPr>
      <w:r w:rsidRPr="00DE4979">
        <w:rPr>
          <w:szCs w:val="24"/>
        </w:rPr>
        <w:t>Gołąbki z mięsem</w:t>
      </w:r>
    </w:p>
    <w:p w14:paraId="48A698CA" w14:textId="1EAF7B2C" w:rsidR="00041450" w:rsidRPr="00DE4979" w:rsidRDefault="00A75449">
      <w:pPr>
        <w:pStyle w:val="Akapitzlist"/>
        <w:numPr>
          <w:ilvl w:val="0"/>
          <w:numId w:val="12"/>
        </w:numPr>
        <w:ind w:left="1437"/>
        <w:rPr>
          <w:szCs w:val="24"/>
        </w:rPr>
      </w:pPr>
      <w:r w:rsidRPr="00DE4979">
        <w:rPr>
          <w:szCs w:val="24"/>
        </w:rPr>
        <w:t>Kompot</w:t>
      </w:r>
    </w:p>
    <w:p w14:paraId="1FC8131F" w14:textId="3B658B4B" w:rsidR="003F6B02" w:rsidRPr="00DE4979" w:rsidRDefault="003F6B02">
      <w:pPr>
        <w:pStyle w:val="Akapitzlist"/>
        <w:numPr>
          <w:ilvl w:val="0"/>
          <w:numId w:val="3"/>
        </w:numPr>
        <w:rPr>
          <w:szCs w:val="24"/>
        </w:rPr>
      </w:pPr>
      <w:r w:rsidRPr="00DE4979">
        <w:rPr>
          <w:szCs w:val="24"/>
        </w:rPr>
        <w:t>Dzień 10</w:t>
      </w:r>
    </w:p>
    <w:p w14:paraId="1C8AC400" w14:textId="37C9BE52" w:rsidR="00A75449" w:rsidRPr="00DE4979" w:rsidRDefault="00A75449">
      <w:pPr>
        <w:pStyle w:val="Akapitzlist"/>
        <w:numPr>
          <w:ilvl w:val="0"/>
          <w:numId w:val="13"/>
        </w:numPr>
        <w:ind w:left="1437"/>
        <w:rPr>
          <w:szCs w:val="24"/>
        </w:rPr>
      </w:pPr>
      <w:r w:rsidRPr="00DE4979">
        <w:rPr>
          <w:szCs w:val="24"/>
        </w:rPr>
        <w:t>Barszcz czerwony z ziemniakami i okrasą</w:t>
      </w:r>
    </w:p>
    <w:p w14:paraId="384531AE" w14:textId="518FBC26" w:rsidR="00A75449" w:rsidRPr="00DE4979" w:rsidRDefault="00A75449">
      <w:pPr>
        <w:pStyle w:val="Akapitzlist"/>
        <w:numPr>
          <w:ilvl w:val="0"/>
          <w:numId w:val="13"/>
        </w:numPr>
        <w:ind w:left="1437"/>
        <w:rPr>
          <w:szCs w:val="24"/>
        </w:rPr>
      </w:pPr>
      <w:r w:rsidRPr="00DE4979">
        <w:rPr>
          <w:szCs w:val="24"/>
        </w:rPr>
        <w:lastRenderedPageBreak/>
        <w:t>naleśniki z serem, dżemem</w:t>
      </w:r>
    </w:p>
    <w:p w14:paraId="443DFCA5" w14:textId="1912106C" w:rsidR="00A75449" w:rsidRPr="00DE4979" w:rsidRDefault="00A75449">
      <w:pPr>
        <w:pStyle w:val="Akapitzlist"/>
        <w:numPr>
          <w:ilvl w:val="0"/>
          <w:numId w:val="13"/>
        </w:numPr>
        <w:ind w:left="1437"/>
        <w:rPr>
          <w:szCs w:val="24"/>
        </w:rPr>
      </w:pPr>
      <w:r w:rsidRPr="00DE4979">
        <w:rPr>
          <w:szCs w:val="24"/>
        </w:rPr>
        <w:t>Kisiel do picia</w:t>
      </w:r>
    </w:p>
    <w:p w14:paraId="2FA0786E" w14:textId="2CFDACB0" w:rsidR="003F6B02" w:rsidRPr="00DE4979" w:rsidRDefault="003F6B02">
      <w:pPr>
        <w:pStyle w:val="Akapitzlist"/>
        <w:numPr>
          <w:ilvl w:val="0"/>
          <w:numId w:val="3"/>
        </w:numPr>
        <w:rPr>
          <w:szCs w:val="24"/>
        </w:rPr>
      </w:pPr>
      <w:r w:rsidRPr="00DE4979">
        <w:rPr>
          <w:szCs w:val="24"/>
        </w:rPr>
        <w:t>Dzień 11</w:t>
      </w:r>
    </w:p>
    <w:p w14:paraId="4BCEB4F8" w14:textId="483BD1DF" w:rsidR="00A75449" w:rsidRPr="00DE4979" w:rsidRDefault="00A75449">
      <w:pPr>
        <w:pStyle w:val="Akapitzlist"/>
        <w:numPr>
          <w:ilvl w:val="0"/>
          <w:numId w:val="14"/>
        </w:numPr>
        <w:ind w:left="1607"/>
        <w:rPr>
          <w:szCs w:val="24"/>
        </w:rPr>
      </w:pPr>
      <w:r w:rsidRPr="00DE4979">
        <w:rPr>
          <w:szCs w:val="24"/>
        </w:rPr>
        <w:t>Zupa fasolowa, chleb</w:t>
      </w:r>
    </w:p>
    <w:p w14:paraId="22F8A53A" w14:textId="4A4CEE70" w:rsidR="00A75449" w:rsidRPr="00DE4979" w:rsidRDefault="00A75449">
      <w:pPr>
        <w:pStyle w:val="Akapitzlist"/>
        <w:numPr>
          <w:ilvl w:val="0"/>
          <w:numId w:val="14"/>
        </w:numPr>
        <w:ind w:left="1607"/>
        <w:rPr>
          <w:szCs w:val="24"/>
        </w:rPr>
      </w:pPr>
      <w:r w:rsidRPr="00DE4979">
        <w:rPr>
          <w:szCs w:val="24"/>
        </w:rPr>
        <w:t>Kotlet rybny, ziemniaki, surówka z kiszonej kapusty</w:t>
      </w:r>
    </w:p>
    <w:p w14:paraId="11B70611" w14:textId="1B32085E" w:rsidR="00A75449" w:rsidRPr="00DE4979" w:rsidRDefault="00A75449">
      <w:pPr>
        <w:pStyle w:val="Akapitzlist"/>
        <w:numPr>
          <w:ilvl w:val="0"/>
          <w:numId w:val="14"/>
        </w:numPr>
        <w:ind w:left="1607"/>
        <w:rPr>
          <w:szCs w:val="24"/>
        </w:rPr>
      </w:pPr>
      <w:r w:rsidRPr="00DE4979">
        <w:rPr>
          <w:szCs w:val="24"/>
        </w:rPr>
        <w:t>Herbata owocowa</w:t>
      </w:r>
    </w:p>
    <w:p w14:paraId="01C54A7A" w14:textId="1F29D8CB" w:rsidR="003F6B02" w:rsidRPr="00DE4979" w:rsidRDefault="003F6B02">
      <w:pPr>
        <w:pStyle w:val="Akapitzlist"/>
        <w:numPr>
          <w:ilvl w:val="0"/>
          <w:numId w:val="3"/>
        </w:numPr>
        <w:rPr>
          <w:szCs w:val="24"/>
        </w:rPr>
      </w:pPr>
      <w:r w:rsidRPr="00DE4979">
        <w:rPr>
          <w:szCs w:val="24"/>
        </w:rPr>
        <w:t>Dzień 12</w:t>
      </w:r>
    </w:p>
    <w:p w14:paraId="1AB33959" w14:textId="22785181" w:rsidR="00A75449" w:rsidRPr="00DE4979" w:rsidRDefault="00A75449">
      <w:pPr>
        <w:pStyle w:val="Akapitzlist"/>
        <w:numPr>
          <w:ilvl w:val="0"/>
          <w:numId w:val="15"/>
        </w:numPr>
        <w:ind w:left="1607"/>
        <w:rPr>
          <w:szCs w:val="24"/>
        </w:rPr>
      </w:pPr>
      <w:r w:rsidRPr="00DE4979">
        <w:rPr>
          <w:szCs w:val="24"/>
        </w:rPr>
        <w:t>Zupa kalafiorowa z ziemniakami, chleb</w:t>
      </w:r>
    </w:p>
    <w:p w14:paraId="6B34EBC8" w14:textId="089E1441" w:rsidR="00A75449" w:rsidRPr="00DE4979" w:rsidRDefault="00A75449">
      <w:pPr>
        <w:pStyle w:val="Akapitzlist"/>
        <w:numPr>
          <w:ilvl w:val="0"/>
          <w:numId w:val="15"/>
        </w:numPr>
        <w:ind w:left="1607"/>
        <w:rPr>
          <w:szCs w:val="24"/>
        </w:rPr>
      </w:pPr>
      <w:r w:rsidRPr="00DE4979">
        <w:rPr>
          <w:szCs w:val="24"/>
        </w:rPr>
        <w:t>Ryż z musem jabłkowym lub owocowym i śmietaną</w:t>
      </w:r>
    </w:p>
    <w:p w14:paraId="2A98F579" w14:textId="0C630572" w:rsidR="00BA0496" w:rsidRPr="00DE4979" w:rsidRDefault="00A75449">
      <w:pPr>
        <w:pStyle w:val="Akapitzlist"/>
        <w:numPr>
          <w:ilvl w:val="0"/>
          <w:numId w:val="15"/>
        </w:numPr>
        <w:ind w:left="1607"/>
        <w:rPr>
          <w:szCs w:val="24"/>
        </w:rPr>
      </w:pPr>
      <w:r w:rsidRPr="00DE4979">
        <w:rPr>
          <w:szCs w:val="24"/>
        </w:rPr>
        <w:t>Kompot</w:t>
      </w:r>
    </w:p>
    <w:p w14:paraId="0857A355" w14:textId="6088AF6C" w:rsidR="00F21FF2" w:rsidRDefault="00F21FF2" w:rsidP="00F21FF2">
      <w:pPr>
        <w:pStyle w:val="Nagwek1"/>
        <w:numPr>
          <w:ilvl w:val="0"/>
          <w:numId w:val="1"/>
        </w:numPr>
      </w:pPr>
      <w:r>
        <w:t>Receptury dań obiadowych</w:t>
      </w:r>
    </w:p>
    <w:p w14:paraId="1554C4E5" w14:textId="22E7B85E" w:rsidR="00F21FF2" w:rsidRPr="00DE4979" w:rsidRDefault="00F21FF2">
      <w:pPr>
        <w:pStyle w:val="Akapitzlist"/>
        <w:numPr>
          <w:ilvl w:val="0"/>
          <w:numId w:val="16"/>
        </w:numPr>
        <w:rPr>
          <w:b/>
          <w:bCs/>
          <w:szCs w:val="24"/>
        </w:rPr>
      </w:pPr>
      <w:r w:rsidRPr="00DE4979">
        <w:rPr>
          <w:b/>
          <w:bCs/>
          <w:szCs w:val="24"/>
        </w:rPr>
        <w:t>Dzień 1</w:t>
      </w:r>
    </w:p>
    <w:p w14:paraId="49348D3C" w14:textId="77777777" w:rsidR="00F21FF2" w:rsidRPr="00DE4979" w:rsidRDefault="00F21FF2">
      <w:pPr>
        <w:pStyle w:val="Akapitzlist"/>
        <w:numPr>
          <w:ilvl w:val="0"/>
          <w:numId w:val="17"/>
        </w:numPr>
        <w:rPr>
          <w:szCs w:val="24"/>
        </w:rPr>
      </w:pPr>
      <w:r w:rsidRPr="00DE4979">
        <w:rPr>
          <w:szCs w:val="24"/>
        </w:rPr>
        <w:t>Zupa pomidorowa z makaronem</w:t>
      </w:r>
    </w:p>
    <w:p w14:paraId="668C6BFA" w14:textId="77777777" w:rsidR="00F21FF2" w:rsidRPr="00DE4979" w:rsidRDefault="00F21FF2">
      <w:pPr>
        <w:pStyle w:val="Akapitzlist"/>
        <w:numPr>
          <w:ilvl w:val="2"/>
          <w:numId w:val="18"/>
        </w:numPr>
        <w:rPr>
          <w:szCs w:val="24"/>
        </w:rPr>
      </w:pPr>
      <w:r w:rsidRPr="00DE4979">
        <w:rPr>
          <w:szCs w:val="24"/>
        </w:rPr>
        <w:t>bulion drobiowy</w:t>
      </w:r>
    </w:p>
    <w:p w14:paraId="34174B3C" w14:textId="77777777" w:rsidR="00F21FF2" w:rsidRPr="00E0639B" w:rsidRDefault="00F21FF2">
      <w:pPr>
        <w:pStyle w:val="Akapitzlist"/>
        <w:numPr>
          <w:ilvl w:val="2"/>
          <w:numId w:val="18"/>
        </w:numPr>
        <w:rPr>
          <w:szCs w:val="24"/>
        </w:rPr>
      </w:pPr>
      <w:r w:rsidRPr="00DE4979">
        <w:rPr>
          <w:szCs w:val="24"/>
        </w:rPr>
        <w:t>pomidory świeże lub z puszki – 150g</w:t>
      </w:r>
    </w:p>
    <w:p w14:paraId="7CAE0879" w14:textId="77777777" w:rsidR="00F21FF2" w:rsidRPr="00DE4979" w:rsidRDefault="00F21FF2">
      <w:pPr>
        <w:pStyle w:val="Akapitzlist"/>
        <w:numPr>
          <w:ilvl w:val="2"/>
          <w:numId w:val="18"/>
        </w:numPr>
        <w:rPr>
          <w:szCs w:val="24"/>
          <w:lang w:val="en-US"/>
        </w:rPr>
      </w:pPr>
      <w:proofErr w:type="spellStart"/>
      <w:r w:rsidRPr="00DE4979">
        <w:rPr>
          <w:szCs w:val="24"/>
          <w:lang w:val="en-US"/>
        </w:rPr>
        <w:t>marchew</w:t>
      </w:r>
      <w:proofErr w:type="spellEnd"/>
      <w:r w:rsidRPr="00DE4979">
        <w:rPr>
          <w:szCs w:val="24"/>
          <w:lang w:val="en-US"/>
        </w:rPr>
        <w:t xml:space="preserve"> – 70g</w:t>
      </w:r>
    </w:p>
    <w:p w14:paraId="3B87F554" w14:textId="77777777" w:rsidR="00F21FF2" w:rsidRPr="00DE4979" w:rsidRDefault="00F21FF2">
      <w:pPr>
        <w:pStyle w:val="Akapitzlist"/>
        <w:numPr>
          <w:ilvl w:val="2"/>
          <w:numId w:val="18"/>
        </w:numPr>
        <w:rPr>
          <w:szCs w:val="24"/>
          <w:lang w:val="en-US"/>
        </w:rPr>
      </w:pPr>
      <w:proofErr w:type="spellStart"/>
      <w:r w:rsidRPr="00DE4979">
        <w:rPr>
          <w:szCs w:val="24"/>
          <w:lang w:val="en-US"/>
        </w:rPr>
        <w:t>pietruszka</w:t>
      </w:r>
      <w:proofErr w:type="spellEnd"/>
      <w:r w:rsidRPr="00DE4979">
        <w:rPr>
          <w:szCs w:val="24"/>
          <w:lang w:val="en-US"/>
        </w:rPr>
        <w:t xml:space="preserve"> – 40g</w:t>
      </w:r>
    </w:p>
    <w:p w14:paraId="69DB7C97" w14:textId="77777777" w:rsidR="00F21FF2" w:rsidRPr="00DE4979" w:rsidRDefault="00F21FF2">
      <w:pPr>
        <w:pStyle w:val="Akapitzlist"/>
        <w:numPr>
          <w:ilvl w:val="2"/>
          <w:numId w:val="18"/>
        </w:numPr>
        <w:rPr>
          <w:szCs w:val="24"/>
          <w:lang w:val="en-US"/>
        </w:rPr>
      </w:pPr>
      <w:proofErr w:type="spellStart"/>
      <w:r w:rsidRPr="00DE4979">
        <w:rPr>
          <w:szCs w:val="24"/>
          <w:lang w:val="en-US"/>
        </w:rPr>
        <w:t>cebula</w:t>
      </w:r>
      <w:proofErr w:type="spellEnd"/>
      <w:r w:rsidRPr="00DE4979">
        <w:rPr>
          <w:szCs w:val="24"/>
          <w:lang w:val="en-US"/>
        </w:rPr>
        <w:t xml:space="preserve"> – 20g</w:t>
      </w:r>
    </w:p>
    <w:p w14:paraId="2447AE55" w14:textId="77777777" w:rsidR="00F21FF2" w:rsidRPr="00DE4979" w:rsidRDefault="00F21FF2">
      <w:pPr>
        <w:pStyle w:val="Akapitzlist"/>
        <w:numPr>
          <w:ilvl w:val="2"/>
          <w:numId w:val="18"/>
        </w:numPr>
        <w:rPr>
          <w:szCs w:val="24"/>
          <w:lang w:val="en-US"/>
        </w:rPr>
      </w:pPr>
      <w:proofErr w:type="spellStart"/>
      <w:r w:rsidRPr="00DE4979">
        <w:rPr>
          <w:szCs w:val="24"/>
          <w:lang w:val="en-US"/>
        </w:rPr>
        <w:t>por</w:t>
      </w:r>
      <w:proofErr w:type="spellEnd"/>
      <w:r w:rsidRPr="00DE4979">
        <w:rPr>
          <w:szCs w:val="24"/>
          <w:lang w:val="en-US"/>
        </w:rPr>
        <w:t xml:space="preserve"> – 20g</w:t>
      </w:r>
    </w:p>
    <w:p w14:paraId="6CF7C7EC" w14:textId="77777777" w:rsidR="00F21FF2" w:rsidRPr="00DE4979" w:rsidRDefault="00F21FF2">
      <w:pPr>
        <w:pStyle w:val="Akapitzlist"/>
        <w:numPr>
          <w:ilvl w:val="2"/>
          <w:numId w:val="18"/>
        </w:numPr>
        <w:rPr>
          <w:szCs w:val="24"/>
        </w:rPr>
      </w:pPr>
      <w:proofErr w:type="spellStart"/>
      <w:r w:rsidRPr="00DE4979">
        <w:rPr>
          <w:szCs w:val="24"/>
          <w:lang w:val="en-US"/>
        </w:rPr>
        <w:t>seler</w:t>
      </w:r>
      <w:proofErr w:type="spellEnd"/>
      <w:r w:rsidRPr="00DE4979">
        <w:rPr>
          <w:szCs w:val="24"/>
          <w:lang w:val="en-US"/>
        </w:rPr>
        <w:t xml:space="preserve"> – 20g</w:t>
      </w:r>
    </w:p>
    <w:p w14:paraId="78BD88CA" w14:textId="77777777" w:rsidR="00F21FF2" w:rsidRPr="00DE4979" w:rsidRDefault="00F21FF2">
      <w:pPr>
        <w:pStyle w:val="Akapitzlist"/>
        <w:numPr>
          <w:ilvl w:val="2"/>
          <w:numId w:val="18"/>
        </w:numPr>
        <w:rPr>
          <w:szCs w:val="24"/>
        </w:rPr>
      </w:pPr>
      <w:r w:rsidRPr="00DE4979">
        <w:rPr>
          <w:szCs w:val="24"/>
        </w:rPr>
        <w:t>śmietana – 25g</w:t>
      </w:r>
    </w:p>
    <w:p w14:paraId="1A35A87E" w14:textId="77777777" w:rsidR="00F21FF2" w:rsidRPr="00DE4979" w:rsidRDefault="00F21FF2">
      <w:pPr>
        <w:pStyle w:val="Akapitzlist"/>
        <w:numPr>
          <w:ilvl w:val="2"/>
          <w:numId w:val="18"/>
        </w:numPr>
        <w:rPr>
          <w:szCs w:val="24"/>
        </w:rPr>
      </w:pPr>
      <w:r w:rsidRPr="00DE4979">
        <w:rPr>
          <w:szCs w:val="24"/>
        </w:rPr>
        <w:t>mąka pszenna – 5g</w:t>
      </w:r>
    </w:p>
    <w:p w14:paraId="178DAE09" w14:textId="77777777" w:rsidR="00F21FF2" w:rsidRPr="00DE4979" w:rsidRDefault="00F21FF2">
      <w:pPr>
        <w:pStyle w:val="Akapitzlist"/>
        <w:numPr>
          <w:ilvl w:val="2"/>
          <w:numId w:val="18"/>
        </w:numPr>
        <w:rPr>
          <w:szCs w:val="24"/>
        </w:rPr>
      </w:pPr>
      <w:r w:rsidRPr="00DE4979">
        <w:rPr>
          <w:szCs w:val="24"/>
        </w:rPr>
        <w:t>ugotowany makaron</w:t>
      </w:r>
    </w:p>
    <w:p w14:paraId="54788544" w14:textId="77777777" w:rsidR="00F21FF2" w:rsidRPr="00DE4979" w:rsidRDefault="00F21FF2" w:rsidP="00F21FF2">
      <w:pPr>
        <w:pStyle w:val="Akapitzlist"/>
        <w:rPr>
          <w:szCs w:val="24"/>
        </w:rPr>
      </w:pPr>
    </w:p>
    <w:p w14:paraId="2B474F57" w14:textId="68BCC9F6" w:rsidR="00F21FF2" w:rsidRPr="00DE4979" w:rsidRDefault="00F21FF2">
      <w:pPr>
        <w:pStyle w:val="Akapitzlist"/>
        <w:numPr>
          <w:ilvl w:val="0"/>
          <w:numId w:val="17"/>
        </w:numPr>
        <w:rPr>
          <w:szCs w:val="24"/>
        </w:rPr>
      </w:pPr>
      <w:r w:rsidRPr="00DE4979">
        <w:rPr>
          <w:szCs w:val="24"/>
        </w:rPr>
        <w:t>Udko opiekane</w:t>
      </w:r>
    </w:p>
    <w:p w14:paraId="76FB6FB6" w14:textId="77777777" w:rsidR="00F21FF2" w:rsidRPr="00DE4979" w:rsidRDefault="00F21FF2">
      <w:pPr>
        <w:pStyle w:val="Akapitzlist"/>
        <w:numPr>
          <w:ilvl w:val="2"/>
          <w:numId w:val="19"/>
        </w:numPr>
        <w:rPr>
          <w:szCs w:val="24"/>
        </w:rPr>
      </w:pPr>
      <w:r w:rsidRPr="00DE4979">
        <w:rPr>
          <w:szCs w:val="24"/>
        </w:rPr>
        <w:t>udko z kurczaka – 1 szt.</w:t>
      </w:r>
    </w:p>
    <w:p w14:paraId="26F9914E" w14:textId="77777777" w:rsidR="00F21FF2" w:rsidRPr="00DE4979" w:rsidRDefault="00F21FF2">
      <w:pPr>
        <w:pStyle w:val="Akapitzlist"/>
        <w:numPr>
          <w:ilvl w:val="2"/>
          <w:numId w:val="19"/>
        </w:numPr>
        <w:rPr>
          <w:szCs w:val="24"/>
        </w:rPr>
      </w:pPr>
      <w:r w:rsidRPr="00DE4979">
        <w:rPr>
          <w:szCs w:val="24"/>
        </w:rPr>
        <w:t>Olej</w:t>
      </w:r>
    </w:p>
    <w:p w14:paraId="4F481E4C" w14:textId="77777777" w:rsidR="00F21FF2" w:rsidRPr="00DE4979" w:rsidRDefault="00F21FF2">
      <w:pPr>
        <w:pStyle w:val="Akapitzlist"/>
        <w:numPr>
          <w:ilvl w:val="2"/>
          <w:numId w:val="19"/>
        </w:numPr>
        <w:rPr>
          <w:b/>
          <w:bCs/>
          <w:szCs w:val="24"/>
        </w:rPr>
      </w:pPr>
      <w:r w:rsidRPr="00DE4979">
        <w:rPr>
          <w:szCs w:val="24"/>
        </w:rPr>
        <w:t>Przyprawy do pieczenia</w:t>
      </w:r>
    </w:p>
    <w:p w14:paraId="6DA31722" w14:textId="77777777" w:rsidR="00F21FF2" w:rsidRPr="00DE4979" w:rsidRDefault="00F21FF2" w:rsidP="00F42695">
      <w:pPr>
        <w:pStyle w:val="Akapitzlist"/>
        <w:rPr>
          <w:szCs w:val="24"/>
        </w:rPr>
      </w:pPr>
    </w:p>
    <w:p w14:paraId="656EA46B" w14:textId="0F39205E" w:rsidR="00F21FF2" w:rsidRPr="00DE4979" w:rsidRDefault="00F21FF2">
      <w:pPr>
        <w:pStyle w:val="Akapitzlist"/>
        <w:numPr>
          <w:ilvl w:val="0"/>
          <w:numId w:val="17"/>
        </w:numPr>
        <w:rPr>
          <w:szCs w:val="24"/>
        </w:rPr>
      </w:pPr>
      <w:r w:rsidRPr="00DE4979">
        <w:rPr>
          <w:szCs w:val="24"/>
        </w:rPr>
        <w:t>Surówka z selera z rodzynkami</w:t>
      </w:r>
    </w:p>
    <w:p w14:paraId="3104FC91" w14:textId="77777777" w:rsidR="00F42695" w:rsidRPr="00DE4979" w:rsidRDefault="00F42695">
      <w:pPr>
        <w:pStyle w:val="Akapitzlist"/>
        <w:numPr>
          <w:ilvl w:val="0"/>
          <w:numId w:val="20"/>
        </w:numPr>
        <w:ind w:left="2288"/>
        <w:rPr>
          <w:szCs w:val="24"/>
        </w:rPr>
      </w:pPr>
      <w:r w:rsidRPr="00DE4979">
        <w:rPr>
          <w:szCs w:val="24"/>
        </w:rPr>
        <w:t>seler korzeń – 120g</w:t>
      </w:r>
    </w:p>
    <w:p w14:paraId="275A0CA9" w14:textId="77777777" w:rsidR="00F42695" w:rsidRPr="00DE4979" w:rsidRDefault="00F42695">
      <w:pPr>
        <w:pStyle w:val="Akapitzlist"/>
        <w:numPr>
          <w:ilvl w:val="0"/>
          <w:numId w:val="20"/>
        </w:numPr>
        <w:ind w:left="2288"/>
        <w:rPr>
          <w:szCs w:val="24"/>
        </w:rPr>
      </w:pPr>
      <w:r w:rsidRPr="00DE4979">
        <w:rPr>
          <w:szCs w:val="24"/>
        </w:rPr>
        <w:t>rodzynki – 10g</w:t>
      </w:r>
    </w:p>
    <w:p w14:paraId="78A7E633" w14:textId="2847473A" w:rsidR="00F21FF2" w:rsidRPr="00DE4979" w:rsidRDefault="00F42695">
      <w:pPr>
        <w:pStyle w:val="Akapitzlist"/>
        <w:numPr>
          <w:ilvl w:val="0"/>
          <w:numId w:val="20"/>
        </w:numPr>
        <w:ind w:left="2288"/>
        <w:rPr>
          <w:b/>
          <w:bCs/>
          <w:szCs w:val="24"/>
        </w:rPr>
      </w:pPr>
      <w:r w:rsidRPr="00DE4979">
        <w:rPr>
          <w:szCs w:val="24"/>
        </w:rPr>
        <w:t>śmietana – 20g</w:t>
      </w:r>
    </w:p>
    <w:p w14:paraId="34379DDD" w14:textId="16273053" w:rsidR="00F21FF2" w:rsidRPr="00DE4979" w:rsidRDefault="00F21FF2">
      <w:pPr>
        <w:pStyle w:val="Akapitzlist"/>
        <w:numPr>
          <w:ilvl w:val="0"/>
          <w:numId w:val="16"/>
        </w:numPr>
        <w:rPr>
          <w:b/>
          <w:bCs/>
          <w:szCs w:val="24"/>
        </w:rPr>
      </w:pPr>
      <w:r w:rsidRPr="00DE4979">
        <w:rPr>
          <w:b/>
          <w:bCs/>
          <w:szCs w:val="24"/>
        </w:rPr>
        <w:t>Dzień 2</w:t>
      </w:r>
    </w:p>
    <w:p w14:paraId="2934B626" w14:textId="2A3AEA6F" w:rsidR="00F42695" w:rsidRPr="00DE4979" w:rsidRDefault="00F42695">
      <w:pPr>
        <w:pStyle w:val="Akapitzlist"/>
        <w:numPr>
          <w:ilvl w:val="0"/>
          <w:numId w:val="21"/>
        </w:numPr>
        <w:rPr>
          <w:szCs w:val="24"/>
        </w:rPr>
      </w:pPr>
      <w:r w:rsidRPr="00DE4979">
        <w:rPr>
          <w:szCs w:val="24"/>
        </w:rPr>
        <w:t>Zupa ogórkowa</w:t>
      </w:r>
    </w:p>
    <w:p w14:paraId="2ECD6319" w14:textId="77777777" w:rsidR="00F42695" w:rsidRPr="00DE4979" w:rsidRDefault="00F42695">
      <w:pPr>
        <w:pStyle w:val="Akapitzlist"/>
        <w:numPr>
          <w:ilvl w:val="2"/>
          <w:numId w:val="22"/>
        </w:numPr>
        <w:ind w:left="1324"/>
        <w:rPr>
          <w:szCs w:val="24"/>
        </w:rPr>
      </w:pPr>
      <w:r w:rsidRPr="00DE4979">
        <w:rPr>
          <w:szCs w:val="24"/>
        </w:rPr>
        <w:t>bulion kostny</w:t>
      </w:r>
    </w:p>
    <w:p w14:paraId="185F8C7A" w14:textId="77777777" w:rsidR="00F42695" w:rsidRPr="00DE4979" w:rsidRDefault="00F42695">
      <w:pPr>
        <w:pStyle w:val="Akapitzlist"/>
        <w:numPr>
          <w:ilvl w:val="2"/>
          <w:numId w:val="22"/>
        </w:numPr>
        <w:ind w:left="1324"/>
        <w:rPr>
          <w:szCs w:val="24"/>
        </w:rPr>
      </w:pPr>
      <w:r w:rsidRPr="00DE4979">
        <w:rPr>
          <w:szCs w:val="24"/>
        </w:rPr>
        <w:t>ogórek kwaszony – 90g</w:t>
      </w:r>
    </w:p>
    <w:p w14:paraId="249CE85B" w14:textId="77777777" w:rsidR="00F42695" w:rsidRPr="00DE4979" w:rsidRDefault="00F42695">
      <w:pPr>
        <w:pStyle w:val="Akapitzlist"/>
        <w:numPr>
          <w:ilvl w:val="2"/>
          <w:numId w:val="22"/>
        </w:numPr>
        <w:ind w:left="1324"/>
        <w:rPr>
          <w:szCs w:val="24"/>
          <w:lang w:val="en-US"/>
        </w:rPr>
      </w:pPr>
      <w:r w:rsidRPr="00DE4979">
        <w:rPr>
          <w:szCs w:val="24"/>
        </w:rPr>
        <w:t>ziemniaki – 120g</w:t>
      </w:r>
    </w:p>
    <w:p w14:paraId="328AC234" w14:textId="77777777" w:rsidR="00F42695" w:rsidRPr="00DE4979" w:rsidRDefault="00F42695">
      <w:pPr>
        <w:pStyle w:val="Akapitzlist"/>
        <w:numPr>
          <w:ilvl w:val="2"/>
          <w:numId w:val="22"/>
        </w:numPr>
        <w:ind w:left="1324"/>
        <w:rPr>
          <w:szCs w:val="24"/>
          <w:lang w:val="en-US"/>
        </w:rPr>
      </w:pPr>
      <w:proofErr w:type="spellStart"/>
      <w:r w:rsidRPr="00DE4979">
        <w:rPr>
          <w:szCs w:val="24"/>
          <w:lang w:val="en-US"/>
        </w:rPr>
        <w:t>marchew</w:t>
      </w:r>
      <w:proofErr w:type="spellEnd"/>
      <w:r w:rsidRPr="00DE4979">
        <w:rPr>
          <w:szCs w:val="24"/>
          <w:lang w:val="en-US"/>
        </w:rPr>
        <w:t xml:space="preserve"> – 40g</w:t>
      </w:r>
    </w:p>
    <w:p w14:paraId="104901E3" w14:textId="77777777" w:rsidR="00F42695" w:rsidRPr="00DE4979" w:rsidRDefault="00F42695">
      <w:pPr>
        <w:pStyle w:val="Akapitzlist"/>
        <w:numPr>
          <w:ilvl w:val="2"/>
          <w:numId w:val="22"/>
        </w:numPr>
        <w:ind w:left="1324"/>
        <w:rPr>
          <w:szCs w:val="24"/>
          <w:lang w:val="en-US"/>
        </w:rPr>
      </w:pPr>
      <w:proofErr w:type="spellStart"/>
      <w:r w:rsidRPr="00DE4979">
        <w:rPr>
          <w:szCs w:val="24"/>
          <w:lang w:val="en-US"/>
        </w:rPr>
        <w:t>pietruszka</w:t>
      </w:r>
      <w:proofErr w:type="spellEnd"/>
      <w:r w:rsidRPr="00DE4979">
        <w:rPr>
          <w:szCs w:val="24"/>
          <w:lang w:val="en-US"/>
        </w:rPr>
        <w:t xml:space="preserve"> – 20g</w:t>
      </w:r>
    </w:p>
    <w:p w14:paraId="5BDA0F65" w14:textId="77777777" w:rsidR="00F42695" w:rsidRPr="00DE4979" w:rsidRDefault="00F42695">
      <w:pPr>
        <w:pStyle w:val="Akapitzlist"/>
        <w:numPr>
          <w:ilvl w:val="2"/>
          <w:numId w:val="22"/>
        </w:numPr>
        <w:ind w:left="1324"/>
        <w:rPr>
          <w:szCs w:val="24"/>
          <w:lang w:val="en-US"/>
        </w:rPr>
      </w:pPr>
      <w:proofErr w:type="spellStart"/>
      <w:r w:rsidRPr="00DE4979">
        <w:rPr>
          <w:szCs w:val="24"/>
          <w:lang w:val="en-US"/>
        </w:rPr>
        <w:t>cebula</w:t>
      </w:r>
      <w:proofErr w:type="spellEnd"/>
      <w:r w:rsidRPr="00DE4979">
        <w:rPr>
          <w:szCs w:val="24"/>
          <w:lang w:val="en-US"/>
        </w:rPr>
        <w:t xml:space="preserve"> – 15g</w:t>
      </w:r>
    </w:p>
    <w:p w14:paraId="578D7CCB" w14:textId="77777777" w:rsidR="00F42695" w:rsidRPr="00DE4979" w:rsidRDefault="00F42695">
      <w:pPr>
        <w:pStyle w:val="Akapitzlist"/>
        <w:numPr>
          <w:ilvl w:val="2"/>
          <w:numId w:val="22"/>
        </w:numPr>
        <w:ind w:left="1324"/>
        <w:rPr>
          <w:szCs w:val="24"/>
        </w:rPr>
      </w:pPr>
      <w:proofErr w:type="spellStart"/>
      <w:r w:rsidRPr="00DE4979">
        <w:rPr>
          <w:szCs w:val="24"/>
          <w:lang w:val="en-US"/>
        </w:rPr>
        <w:t>seler</w:t>
      </w:r>
      <w:proofErr w:type="spellEnd"/>
      <w:r w:rsidRPr="00DE4979">
        <w:rPr>
          <w:szCs w:val="24"/>
          <w:lang w:val="en-US"/>
        </w:rPr>
        <w:t xml:space="preserve"> – 10g</w:t>
      </w:r>
    </w:p>
    <w:p w14:paraId="69F94F2F" w14:textId="77777777" w:rsidR="00F42695" w:rsidRPr="00DE4979" w:rsidRDefault="00F42695">
      <w:pPr>
        <w:pStyle w:val="Akapitzlist"/>
        <w:numPr>
          <w:ilvl w:val="2"/>
          <w:numId w:val="22"/>
        </w:numPr>
        <w:ind w:left="1324"/>
        <w:rPr>
          <w:szCs w:val="24"/>
        </w:rPr>
      </w:pPr>
      <w:r w:rsidRPr="00DE4979">
        <w:rPr>
          <w:szCs w:val="24"/>
        </w:rPr>
        <w:t>por – 10g</w:t>
      </w:r>
    </w:p>
    <w:p w14:paraId="5D7B3083" w14:textId="3147200D" w:rsidR="00F42695" w:rsidRPr="00DE4979" w:rsidRDefault="00F42695">
      <w:pPr>
        <w:pStyle w:val="Akapitzlist"/>
        <w:numPr>
          <w:ilvl w:val="2"/>
          <w:numId w:val="22"/>
        </w:numPr>
        <w:ind w:left="1324"/>
        <w:rPr>
          <w:szCs w:val="24"/>
        </w:rPr>
      </w:pPr>
      <w:r w:rsidRPr="00DE4979">
        <w:rPr>
          <w:szCs w:val="24"/>
        </w:rPr>
        <w:t>śmietana – 25g</w:t>
      </w:r>
    </w:p>
    <w:p w14:paraId="100A1BE5" w14:textId="72251DB9" w:rsidR="00F42695" w:rsidRPr="00DE4979" w:rsidRDefault="00F42695">
      <w:pPr>
        <w:pStyle w:val="Akapitzlist"/>
        <w:numPr>
          <w:ilvl w:val="0"/>
          <w:numId w:val="21"/>
        </w:numPr>
        <w:rPr>
          <w:szCs w:val="24"/>
        </w:rPr>
      </w:pPr>
      <w:r w:rsidRPr="00DE4979">
        <w:rPr>
          <w:szCs w:val="24"/>
        </w:rPr>
        <w:lastRenderedPageBreak/>
        <w:t>Gulasz z kasza gryczaną</w:t>
      </w:r>
    </w:p>
    <w:p w14:paraId="54B0D683" w14:textId="77777777" w:rsidR="00F42695" w:rsidRPr="00DE4979" w:rsidRDefault="00F42695">
      <w:pPr>
        <w:pStyle w:val="Akapitzlist"/>
        <w:numPr>
          <w:ilvl w:val="0"/>
          <w:numId w:val="23"/>
        </w:numPr>
        <w:ind w:left="1324"/>
        <w:rPr>
          <w:szCs w:val="24"/>
        </w:rPr>
      </w:pPr>
      <w:r w:rsidRPr="00DE4979">
        <w:rPr>
          <w:szCs w:val="24"/>
        </w:rPr>
        <w:t>szynka wieprzowa – 120g</w:t>
      </w:r>
    </w:p>
    <w:p w14:paraId="1F2242B9" w14:textId="77777777" w:rsidR="00F42695" w:rsidRPr="00DE4979" w:rsidRDefault="00F42695">
      <w:pPr>
        <w:pStyle w:val="Akapitzlist"/>
        <w:numPr>
          <w:ilvl w:val="0"/>
          <w:numId w:val="23"/>
        </w:numPr>
        <w:ind w:left="1324"/>
        <w:rPr>
          <w:szCs w:val="24"/>
        </w:rPr>
      </w:pPr>
      <w:r w:rsidRPr="00DE4979">
        <w:rPr>
          <w:szCs w:val="24"/>
        </w:rPr>
        <w:t>papryka – 40g</w:t>
      </w:r>
    </w:p>
    <w:p w14:paraId="0066729A" w14:textId="77777777" w:rsidR="00F42695" w:rsidRPr="00DE4979" w:rsidRDefault="00F42695">
      <w:pPr>
        <w:pStyle w:val="Akapitzlist"/>
        <w:numPr>
          <w:ilvl w:val="0"/>
          <w:numId w:val="23"/>
        </w:numPr>
        <w:ind w:left="1324"/>
        <w:rPr>
          <w:szCs w:val="24"/>
        </w:rPr>
      </w:pPr>
      <w:r w:rsidRPr="00DE4979">
        <w:rPr>
          <w:szCs w:val="24"/>
        </w:rPr>
        <w:t>marchew – 30g</w:t>
      </w:r>
    </w:p>
    <w:p w14:paraId="754724AE" w14:textId="77777777" w:rsidR="00F42695" w:rsidRPr="00DE4979" w:rsidRDefault="00F42695">
      <w:pPr>
        <w:pStyle w:val="Akapitzlist"/>
        <w:numPr>
          <w:ilvl w:val="0"/>
          <w:numId w:val="23"/>
        </w:numPr>
        <w:ind w:left="1324"/>
        <w:rPr>
          <w:szCs w:val="24"/>
        </w:rPr>
      </w:pPr>
      <w:r w:rsidRPr="00DE4979">
        <w:rPr>
          <w:szCs w:val="24"/>
        </w:rPr>
        <w:t>cebula – 20g</w:t>
      </w:r>
    </w:p>
    <w:p w14:paraId="455723E5" w14:textId="77777777" w:rsidR="00F42695" w:rsidRPr="00DE4979" w:rsidRDefault="00F42695">
      <w:pPr>
        <w:pStyle w:val="Akapitzlist"/>
        <w:numPr>
          <w:ilvl w:val="0"/>
          <w:numId w:val="23"/>
        </w:numPr>
        <w:ind w:left="1324"/>
        <w:rPr>
          <w:szCs w:val="24"/>
        </w:rPr>
      </w:pPr>
      <w:r w:rsidRPr="00DE4979">
        <w:rPr>
          <w:szCs w:val="24"/>
        </w:rPr>
        <w:t>kasza gryczana – 100g</w:t>
      </w:r>
    </w:p>
    <w:p w14:paraId="3B08D3A5" w14:textId="77777777" w:rsidR="00F42695" w:rsidRPr="00DE4979" w:rsidRDefault="00F42695">
      <w:pPr>
        <w:pStyle w:val="Akapitzlist"/>
        <w:numPr>
          <w:ilvl w:val="0"/>
          <w:numId w:val="23"/>
        </w:numPr>
        <w:ind w:left="1324"/>
        <w:rPr>
          <w:szCs w:val="24"/>
        </w:rPr>
      </w:pPr>
      <w:r w:rsidRPr="00DE4979">
        <w:rPr>
          <w:szCs w:val="24"/>
        </w:rPr>
        <w:t>bulion warzywny – 150g</w:t>
      </w:r>
    </w:p>
    <w:p w14:paraId="5CAC3768" w14:textId="77777777" w:rsidR="00F42695" w:rsidRPr="00DE4979" w:rsidRDefault="00F42695">
      <w:pPr>
        <w:pStyle w:val="Akapitzlist"/>
        <w:numPr>
          <w:ilvl w:val="0"/>
          <w:numId w:val="23"/>
        </w:numPr>
        <w:ind w:left="1324"/>
        <w:rPr>
          <w:szCs w:val="24"/>
        </w:rPr>
      </w:pPr>
      <w:r w:rsidRPr="00DE4979">
        <w:rPr>
          <w:szCs w:val="24"/>
        </w:rPr>
        <w:t>olej – 15g</w:t>
      </w:r>
    </w:p>
    <w:p w14:paraId="34820AA6" w14:textId="55D68226" w:rsidR="00F42695" w:rsidRPr="00DE4979" w:rsidRDefault="00F42695">
      <w:pPr>
        <w:pStyle w:val="Akapitzlist"/>
        <w:numPr>
          <w:ilvl w:val="0"/>
          <w:numId w:val="24"/>
        </w:numPr>
        <w:ind w:left="1324"/>
        <w:rPr>
          <w:szCs w:val="24"/>
        </w:rPr>
      </w:pPr>
      <w:r w:rsidRPr="00DE4979">
        <w:rPr>
          <w:szCs w:val="24"/>
        </w:rPr>
        <w:t xml:space="preserve"> przyprawy: ostra papryka, sól, pieprz, sos sojowy, zielona pietruszka</w:t>
      </w:r>
    </w:p>
    <w:p w14:paraId="2B1E9C96" w14:textId="70B5F265" w:rsidR="00F42695" w:rsidRPr="00DE4979" w:rsidRDefault="00F42695">
      <w:pPr>
        <w:pStyle w:val="Akapitzlist"/>
        <w:numPr>
          <w:ilvl w:val="0"/>
          <w:numId w:val="25"/>
        </w:numPr>
        <w:ind w:left="757"/>
        <w:rPr>
          <w:szCs w:val="24"/>
        </w:rPr>
      </w:pPr>
      <w:r w:rsidRPr="00DE4979">
        <w:rPr>
          <w:szCs w:val="24"/>
        </w:rPr>
        <w:t>Surówka z buraków</w:t>
      </w:r>
    </w:p>
    <w:p w14:paraId="5CA43927" w14:textId="77777777" w:rsidR="00F42695" w:rsidRPr="00DE4979" w:rsidRDefault="00F42695">
      <w:pPr>
        <w:pStyle w:val="Akapitzlist"/>
        <w:numPr>
          <w:ilvl w:val="1"/>
          <w:numId w:val="26"/>
        </w:numPr>
        <w:ind w:left="1380"/>
        <w:rPr>
          <w:szCs w:val="24"/>
        </w:rPr>
      </w:pPr>
      <w:r w:rsidRPr="00DE4979">
        <w:rPr>
          <w:szCs w:val="24"/>
        </w:rPr>
        <w:t>buraki – 120g</w:t>
      </w:r>
    </w:p>
    <w:p w14:paraId="4D26624F" w14:textId="26867C88" w:rsidR="00F42695" w:rsidRPr="00DE4979" w:rsidRDefault="00F42695">
      <w:pPr>
        <w:pStyle w:val="Akapitzlist"/>
        <w:numPr>
          <w:ilvl w:val="1"/>
          <w:numId w:val="26"/>
        </w:numPr>
        <w:ind w:left="1380"/>
        <w:rPr>
          <w:szCs w:val="24"/>
        </w:rPr>
      </w:pPr>
      <w:r w:rsidRPr="00DE4979">
        <w:rPr>
          <w:szCs w:val="24"/>
        </w:rPr>
        <w:t>sól, pieprz sok z cytryny, cukier.</w:t>
      </w:r>
    </w:p>
    <w:p w14:paraId="5744868E" w14:textId="5176BB9E" w:rsidR="00F21FF2" w:rsidRPr="00DE4979" w:rsidRDefault="00F21FF2">
      <w:pPr>
        <w:pStyle w:val="Akapitzlist"/>
        <w:numPr>
          <w:ilvl w:val="0"/>
          <w:numId w:val="16"/>
        </w:numPr>
        <w:rPr>
          <w:b/>
          <w:bCs/>
          <w:szCs w:val="24"/>
        </w:rPr>
      </w:pPr>
      <w:r w:rsidRPr="00DE4979">
        <w:rPr>
          <w:b/>
          <w:bCs/>
          <w:szCs w:val="24"/>
        </w:rPr>
        <w:t>Dzień 3</w:t>
      </w:r>
    </w:p>
    <w:p w14:paraId="1F0725BE" w14:textId="1E1C8950" w:rsidR="00F42695" w:rsidRPr="00DE4979" w:rsidRDefault="00F42695">
      <w:pPr>
        <w:pStyle w:val="Akapitzlist"/>
        <w:numPr>
          <w:ilvl w:val="0"/>
          <w:numId w:val="27"/>
        </w:numPr>
        <w:rPr>
          <w:szCs w:val="24"/>
        </w:rPr>
      </w:pPr>
      <w:r w:rsidRPr="00DE4979">
        <w:rPr>
          <w:szCs w:val="24"/>
        </w:rPr>
        <w:t>Kapuśniak z białej kapusty z ziemniakami</w:t>
      </w:r>
    </w:p>
    <w:p w14:paraId="486BA440" w14:textId="77777777" w:rsidR="00F42695" w:rsidRPr="00DE4979" w:rsidRDefault="00F42695">
      <w:pPr>
        <w:pStyle w:val="Akapitzlist"/>
        <w:numPr>
          <w:ilvl w:val="0"/>
          <w:numId w:val="29"/>
        </w:numPr>
        <w:ind w:left="1437"/>
        <w:rPr>
          <w:szCs w:val="24"/>
        </w:rPr>
      </w:pPr>
      <w:r w:rsidRPr="00DE4979">
        <w:rPr>
          <w:szCs w:val="24"/>
        </w:rPr>
        <w:t>bulion drobiowy</w:t>
      </w:r>
    </w:p>
    <w:p w14:paraId="6488F3DB" w14:textId="77777777" w:rsidR="00F42695" w:rsidRPr="00DE4979" w:rsidRDefault="00F42695">
      <w:pPr>
        <w:pStyle w:val="Akapitzlist"/>
        <w:numPr>
          <w:ilvl w:val="0"/>
          <w:numId w:val="29"/>
        </w:numPr>
        <w:ind w:left="1437"/>
        <w:rPr>
          <w:szCs w:val="24"/>
        </w:rPr>
      </w:pPr>
      <w:r w:rsidRPr="00DE4979">
        <w:rPr>
          <w:szCs w:val="24"/>
        </w:rPr>
        <w:t>kapusta biała – 100g</w:t>
      </w:r>
    </w:p>
    <w:p w14:paraId="74FFF2C5" w14:textId="77777777" w:rsidR="00F42695" w:rsidRPr="00DE4979" w:rsidRDefault="00F42695">
      <w:pPr>
        <w:pStyle w:val="Akapitzlist"/>
        <w:numPr>
          <w:ilvl w:val="0"/>
          <w:numId w:val="29"/>
        </w:numPr>
        <w:ind w:left="1437"/>
        <w:rPr>
          <w:szCs w:val="24"/>
        </w:rPr>
      </w:pPr>
      <w:r w:rsidRPr="00DE4979">
        <w:rPr>
          <w:szCs w:val="24"/>
        </w:rPr>
        <w:t>ziemniak – 100g</w:t>
      </w:r>
    </w:p>
    <w:p w14:paraId="1A116415" w14:textId="77777777" w:rsidR="00F42695" w:rsidRPr="00DE4979" w:rsidRDefault="00F42695">
      <w:pPr>
        <w:pStyle w:val="Akapitzlist"/>
        <w:numPr>
          <w:ilvl w:val="0"/>
          <w:numId w:val="29"/>
        </w:numPr>
        <w:ind w:left="1437"/>
        <w:rPr>
          <w:szCs w:val="24"/>
        </w:rPr>
      </w:pPr>
      <w:r w:rsidRPr="00DE4979">
        <w:rPr>
          <w:szCs w:val="24"/>
        </w:rPr>
        <w:t>marchew – 60g</w:t>
      </w:r>
    </w:p>
    <w:p w14:paraId="28393E7D" w14:textId="77777777" w:rsidR="00F42695" w:rsidRPr="00DE4979" w:rsidRDefault="00F42695">
      <w:pPr>
        <w:pStyle w:val="Akapitzlist"/>
        <w:numPr>
          <w:ilvl w:val="0"/>
          <w:numId w:val="29"/>
        </w:numPr>
        <w:ind w:left="1437"/>
        <w:rPr>
          <w:szCs w:val="24"/>
        </w:rPr>
      </w:pPr>
      <w:r w:rsidRPr="00DE4979">
        <w:rPr>
          <w:szCs w:val="24"/>
        </w:rPr>
        <w:t>pietruszka korzeń – 40g</w:t>
      </w:r>
    </w:p>
    <w:p w14:paraId="371F187A" w14:textId="77777777" w:rsidR="00F42695" w:rsidRPr="00DE4979" w:rsidRDefault="00F42695">
      <w:pPr>
        <w:pStyle w:val="Akapitzlist"/>
        <w:numPr>
          <w:ilvl w:val="0"/>
          <w:numId w:val="29"/>
        </w:numPr>
        <w:ind w:left="1437"/>
        <w:rPr>
          <w:szCs w:val="24"/>
          <w:lang w:val="de-DE"/>
        </w:rPr>
      </w:pPr>
      <w:r w:rsidRPr="00DE4979">
        <w:rPr>
          <w:szCs w:val="24"/>
        </w:rPr>
        <w:t>cebula – 20g</w:t>
      </w:r>
    </w:p>
    <w:p w14:paraId="3EFADCB5" w14:textId="77777777" w:rsidR="00F42695" w:rsidRPr="00DE4979" w:rsidRDefault="00F42695">
      <w:pPr>
        <w:pStyle w:val="Akapitzlist"/>
        <w:numPr>
          <w:ilvl w:val="0"/>
          <w:numId w:val="29"/>
        </w:numPr>
        <w:ind w:left="1437"/>
        <w:rPr>
          <w:szCs w:val="24"/>
          <w:lang w:val="de-DE"/>
        </w:rPr>
      </w:pPr>
      <w:proofErr w:type="spellStart"/>
      <w:r w:rsidRPr="00DE4979">
        <w:rPr>
          <w:szCs w:val="24"/>
          <w:lang w:val="de-DE"/>
        </w:rPr>
        <w:t>por</w:t>
      </w:r>
      <w:proofErr w:type="spellEnd"/>
      <w:r w:rsidRPr="00DE4979">
        <w:rPr>
          <w:szCs w:val="24"/>
          <w:lang w:val="de-DE"/>
        </w:rPr>
        <w:t xml:space="preserve"> – 15g</w:t>
      </w:r>
    </w:p>
    <w:p w14:paraId="38F1E42C" w14:textId="77777777" w:rsidR="00F42695" w:rsidRPr="00DE4979" w:rsidRDefault="00F42695">
      <w:pPr>
        <w:pStyle w:val="Akapitzlist"/>
        <w:numPr>
          <w:ilvl w:val="0"/>
          <w:numId w:val="29"/>
        </w:numPr>
        <w:ind w:left="1437"/>
        <w:rPr>
          <w:szCs w:val="24"/>
        </w:rPr>
      </w:pPr>
      <w:proofErr w:type="spellStart"/>
      <w:r w:rsidRPr="00DE4979">
        <w:rPr>
          <w:szCs w:val="24"/>
          <w:lang w:val="de-DE"/>
        </w:rPr>
        <w:t>seler</w:t>
      </w:r>
      <w:proofErr w:type="spellEnd"/>
      <w:r w:rsidRPr="00DE4979">
        <w:rPr>
          <w:szCs w:val="24"/>
          <w:lang w:val="de-DE"/>
        </w:rPr>
        <w:t xml:space="preserve"> </w:t>
      </w:r>
      <w:proofErr w:type="spellStart"/>
      <w:r w:rsidRPr="00DE4979">
        <w:rPr>
          <w:szCs w:val="24"/>
          <w:lang w:val="de-DE"/>
        </w:rPr>
        <w:t>korzeń</w:t>
      </w:r>
      <w:proofErr w:type="spellEnd"/>
      <w:r w:rsidRPr="00DE4979">
        <w:rPr>
          <w:szCs w:val="24"/>
          <w:lang w:val="de-DE"/>
        </w:rPr>
        <w:t xml:space="preserve"> – 15g</w:t>
      </w:r>
    </w:p>
    <w:p w14:paraId="32CB2C59" w14:textId="77777777" w:rsidR="00F42695" w:rsidRPr="00DE4979" w:rsidRDefault="00F42695">
      <w:pPr>
        <w:pStyle w:val="Akapitzlist"/>
        <w:numPr>
          <w:ilvl w:val="0"/>
          <w:numId w:val="29"/>
        </w:numPr>
        <w:ind w:left="1437"/>
        <w:rPr>
          <w:szCs w:val="24"/>
        </w:rPr>
      </w:pPr>
      <w:r w:rsidRPr="00DE4979">
        <w:rPr>
          <w:szCs w:val="24"/>
        </w:rPr>
        <w:t xml:space="preserve">koncentrat </w:t>
      </w:r>
      <w:proofErr w:type="spellStart"/>
      <w:r w:rsidRPr="00DE4979">
        <w:rPr>
          <w:szCs w:val="24"/>
        </w:rPr>
        <w:t>pomid</w:t>
      </w:r>
      <w:proofErr w:type="spellEnd"/>
      <w:r w:rsidRPr="00DE4979">
        <w:rPr>
          <w:szCs w:val="24"/>
        </w:rPr>
        <w:t>. – 7g</w:t>
      </w:r>
    </w:p>
    <w:p w14:paraId="37712D4C" w14:textId="77777777" w:rsidR="00F42695" w:rsidRPr="00DE4979" w:rsidRDefault="00F42695">
      <w:pPr>
        <w:pStyle w:val="Akapitzlist"/>
        <w:numPr>
          <w:ilvl w:val="0"/>
          <w:numId w:val="29"/>
        </w:numPr>
        <w:ind w:left="1437"/>
        <w:rPr>
          <w:szCs w:val="24"/>
        </w:rPr>
      </w:pPr>
      <w:r w:rsidRPr="00DE4979">
        <w:rPr>
          <w:szCs w:val="24"/>
        </w:rPr>
        <w:t>boczek wędzony – 20g</w:t>
      </w:r>
    </w:p>
    <w:p w14:paraId="29966730" w14:textId="0BE383B8" w:rsidR="00F42695" w:rsidRPr="00DE4979" w:rsidRDefault="00F42695">
      <w:pPr>
        <w:pStyle w:val="Akapitzlist"/>
        <w:numPr>
          <w:ilvl w:val="0"/>
          <w:numId w:val="30"/>
        </w:numPr>
        <w:ind w:left="1437"/>
        <w:rPr>
          <w:szCs w:val="24"/>
        </w:rPr>
      </w:pPr>
      <w:r w:rsidRPr="00DE4979">
        <w:rPr>
          <w:szCs w:val="24"/>
        </w:rPr>
        <w:t>przyprawy: sól, pieprz, koperek</w:t>
      </w:r>
    </w:p>
    <w:p w14:paraId="0A8C57E2" w14:textId="777BE060" w:rsidR="00F42695" w:rsidRPr="00DE4979" w:rsidRDefault="00F42695">
      <w:pPr>
        <w:pStyle w:val="Akapitzlist"/>
        <w:numPr>
          <w:ilvl w:val="0"/>
          <w:numId w:val="28"/>
        </w:numPr>
        <w:rPr>
          <w:szCs w:val="24"/>
        </w:rPr>
      </w:pPr>
      <w:r w:rsidRPr="00DE4979">
        <w:rPr>
          <w:szCs w:val="24"/>
        </w:rPr>
        <w:t>Klopsiki indycze w sosie</w:t>
      </w:r>
    </w:p>
    <w:p w14:paraId="78CCCA0D" w14:textId="77777777" w:rsidR="008F131B" w:rsidRPr="00DE4979" w:rsidRDefault="008F131B">
      <w:pPr>
        <w:pStyle w:val="Akapitzlist"/>
        <w:numPr>
          <w:ilvl w:val="0"/>
          <w:numId w:val="31"/>
        </w:numPr>
        <w:ind w:left="1494"/>
        <w:rPr>
          <w:szCs w:val="24"/>
        </w:rPr>
      </w:pPr>
      <w:r w:rsidRPr="00DE4979">
        <w:rPr>
          <w:szCs w:val="24"/>
        </w:rPr>
        <w:t>mięso indycze – 120g</w:t>
      </w:r>
    </w:p>
    <w:p w14:paraId="63705705" w14:textId="77777777" w:rsidR="008F131B" w:rsidRPr="00DE4979" w:rsidRDefault="008F131B">
      <w:pPr>
        <w:pStyle w:val="Akapitzlist"/>
        <w:numPr>
          <w:ilvl w:val="0"/>
          <w:numId w:val="31"/>
        </w:numPr>
        <w:ind w:left="1494"/>
        <w:rPr>
          <w:szCs w:val="24"/>
        </w:rPr>
      </w:pPr>
      <w:r w:rsidRPr="00DE4979">
        <w:rPr>
          <w:szCs w:val="24"/>
        </w:rPr>
        <w:t>jajo – 1/3 szt.</w:t>
      </w:r>
    </w:p>
    <w:p w14:paraId="67C75639" w14:textId="77777777" w:rsidR="008F131B" w:rsidRPr="00DE4979" w:rsidRDefault="008F131B">
      <w:pPr>
        <w:pStyle w:val="Akapitzlist"/>
        <w:numPr>
          <w:ilvl w:val="0"/>
          <w:numId w:val="31"/>
        </w:numPr>
        <w:ind w:left="1494"/>
        <w:rPr>
          <w:szCs w:val="24"/>
        </w:rPr>
      </w:pPr>
      <w:r w:rsidRPr="00DE4979">
        <w:rPr>
          <w:szCs w:val="24"/>
        </w:rPr>
        <w:t>Bułka – 20g</w:t>
      </w:r>
    </w:p>
    <w:p w14:paraId="6543A8C3" w14:textId="77777777" w:rsidR="008F131B" w:rsidRPr="00DE4979" w:rsidRDefault="008F131B">
      <w:pPr>
        <w:pStyle w:val="Akapitzlist"/>
        <w:numPr>
          <w:ilvl w:val="0"/>
          <w:numId w:val="31"/>
        </w:numPr>
        <w:ind w:left="1494"/>
        <w:rPr>
          <w:szCs w:val="24"/>
        </w:rPr>
      </w:pPr>
      <w:r w:rsidRPr="00DE4979">
        <w:rPr>
          <w:szCs w:val="24"/>
        </w:rPr>
        <w:t>Cebula – 30g</w:t>
      </w:r>
    </w:p>
    <w:p w14:paraId="6FAE3BCB" w14:textId="77777777" w:rsidR="008F131B" w:rsidRPr="00DE4979" w:rsidRDefault="008F131B">
      <w:pPr>
        <w:pStyle w:val="Akapitzlist"/>
        <w:numPr>
          <w:ilvl w:val="0"/>
          <w:numId w:val="31"/>
        </w:numPr>
        <w:ind w:left="1494"/>
        <w:rPr>
          <w:szCs w:val="24"/>
        </w:rPr>
      </w:pPr>
      <w:r w:rsidRPr="00DE4979">
        <w:rPr>
          <w:szCs w:val="24"/>
        </w:rPr>
        <w:t>Mąka pszenne – 5g</w:t>
      </w:r>
    </w:p>
    <w:p w14:paraId="0A38DDB9" w14:textId="77777777" w:rsidR="008F131B" w:rsidRPr="00DE4979" w:rsidRDefault="008F131B">
      <w:pPr>
        <w:pStyle w:val="Akapitzlist"/>
        <w:numPr>
          <w:ilvl w:val="0"/>
          <w:numId w:val="31"/>
        </w:numPr>
        <w:ind w:left="1494"/>
        <w:rPr>
          <w:szCs w:val="24"/>
        </w:rPr>
      </w:pPr>
      <w:r w:rsidRPr="00DE4979">
        <w:rPr>
          <w:szCs w:val="24"/>
        </w:rPr>
        <w:t>Pomidory lub koncentrat – 60g</w:t>
      </w:r>
    </w:p>
    <w:p w14:paraId="6A90F9D7" w14:textId="426B6841" w:rsidR="00F42695" w:rsidRPr="00DE4979" w:rsidRDefault="008F131B">
      <w:pPr>
        <w:pStyle w:val="Akapitzlist"/>
        <w:numPr>
          <w:ilvl w:val="0"/>
          <w:numId w:val="31"/>
        </w:numPr>
        <w:ind w:left="1494"/>
        <w:rPr>
          <w:szCs w:val="24"/>
        </w:rPr>
      </w:pPr>
      <w:r w:rsidRPr="00DE4979">
        <w:rPr>
          <w:szCs w:val="24"/>
        </w:rPr>
        <w:t>Przyprawy: liść laurowy, sól, pieprz, ziele angielskie, bazylia</w:t>
      </w:r>
    </w:p>
    <w:p w14:paraId="7AEAC77B" w14:textId="06DAD1C4" w:rsidR="00F21FF2" w:rsidRPr="00DE4979" w:rsidRDefault="00F21FF2">
      <w:pPr>
        <w:pStyle w:val="Akapitzlist"/>
        <w:numPr>
          <w:ilvl w:val="0"/>
          <w:numId w:val="16"/>
        </w:numPr>
        <w:rPr>
          <w:b/>
          <w:bCs/>
          <w:szCs w:val="24"/>
        </w:rPr>
      </w:pPr>
      <w:r w:rsidRPr="00DE4979">
        <w:rPr>
          <w:b/>
          <w:bCs/>
          <w:szCs w:val="24"/>
        </w:rPr>
        <w:t>Dzień 4</w:t>
      </w:r>
    </w:p>
    <w:p w14:paraId="59668E3F" w14:textId="4E6BEF1D" w:rsidR="008F131B" w:rsidRPr="00DE4979" w:rsidRDefault="008F131B">
      <w:pPr>
        <w:pStyle w:val="Akapitzlist"/>
        <w:numPr>
          <w:ilvl w:val="0"/>
          <w:numId w:val="32"/>
        </w:numPr>
        <w:rPr>
          <w:szCs w:val="24"/>
        </w:rPr>
      </w:pPr>
      <w:r w:rsidRPr="00DE4979">
        <w:rPr>
          <w:szCs w:val="24"/>
        </w:rPr>
        <w:t>Rosół z lanymi kluskami</w:t>
      </w:r>
    </w:p>
    <w:p w14:paraId="1CB4C808" w14:textId="77777777" w:rsidR="008F131B" w:rsidRPr="00DE4979" w:rsidRDefault="008F131B">
      <w:pPr>
        <w:pStyle w:val="Akapitzlist"/>
        <w:numPr>
          <w:ilvl w:val="0"/>
          <w:numId w:val="33"/>
        </w:numPr>
        <w:ind w:left="1494"/>
        <w:rPr>
          <w:szCs w:val="24"/>
        </w:rPr>
      </w:pPr>
      <w:r w:rsidRPr="00DE4979">
        <w:rPr>
          <w:szCs w:val="24"/>
        </w:rPr>
        <w:t>mięso wołowe – 150g</w:t>
      </w:r>
    </w:p>
    <w:p w14:paraId="5E6A9BF1" w14:textId="77777777" w:rsidR="008F131B" w:rsidRPr="00DE4979" w:rsidRDefault="008F131B">
      <w:pPr>
        <w:pStyle w:val="Akapitzlist"/>
        <w:numPr>
          <w:ilvl w:val="0"/>
          <w:numId w:val="33"/>
        </w:numPr>
        <w:ind w:left="1494"/>
        <w:rPr>
          <w:szCs w:val="24"/>
        </w:rPr>
      </w:pPr>
      <w:r w:rsidRPr="00DE4979">
        <w:rPr>
          <w:szCs w:val="24"/>
        </w:rPr>
        <w:t>mięso drobiowe – 150g</w:t>
      </w:r>
    </w:p>
    <w:p w14:paraId="3AED5FDE" w14:textId="77777777" w:rsidR="008F131B" w:rsidRPr="00DE4979" w:rsidRDefault="008F131B">
      <w:pPr>
        <w:pStyle w:val="Akapitzlist"/>
        <w:numPr>
          <w:ilvl w:val="0"/>
          <w:numId w:val="33"/>
        </w:numPr>
        <w:ind w:left="1494"/>
        <w:rPr>
          <w:szCs w:val="24"/>
        </w:rPr>
      </w:pPr>
      <w:r w:rsidRPr="00DE4979">
        <w:rPr>
          <w:szCs w:val="24"/>
        </w:rPr>
        <w:t>marchew – 40g</w:t>
      </w:r>
    </w:p>
    <w:p w14:paraId="3F839008" w14:textId="77777777" w:rsidR="008F131B" w:rsidRPr="00DE4979" w:rsidRDefault="008F131B">
      <w:pPr>
        <w:pStyle w:val="Akapitzlist"/>
        <w:numPr>
          <w:ilvl w:val="0"/>
          <w:numId w:val="33"/>
        </w:numPr>
        <w:ind w:left="1494"/>
        <w:rPr>
          <w:szCs w:val="24"/>
        </w:rPr>
      </w:pPr>
      <w:r w:rsidRPr="00DE4979">
        <w:rPr>
          <w:szCs w:val="24"/>
        </w:rPr>
        <w:t>pietruszka – 30g</w:t>
      </w:r>
    </w:p>
    <w:p w14:paraId="35394837" w14:textId="77777777" w:rsidR="008F131B" w:rsidRPr="00DE4979" w:rsidRDefault="008F131B">
      <w:pPr>
        <w:pStyle w:val="Akapitzlist"/>
        <w:numPr>
          <w:ilvl w:val="0"/>
          <w:numId w:val="33"/>
        </w:numPr>
        <w:ind w:left="1494"/>
        <w:rPr>
          <w:szCs w:val="24"/>
        </w:rPr>
      </w:pPr>
      <w:r w:rsidRPr="00DE4979">
        <w:rPr>
          <w:szCs w:val="24"/>
        </w:rPr>
        <w:t>seler korzeń – 15g</w:t>
      </w:r>
    </w:p>
    <w:p w14:paraId="7194407E" w14:textId="77777777" w:rsidR="008F131B" w:rsidRPr="00DE4979" w:rsidRDefault="008F131B">
      <w:pPr>
        <w:pStyle w:val="Akapitzlist"/>
        <w:numPr>
          <w:ilvl w:val="0"/>
          <w:numId w:val="33"/>
        </w:numPr>
        <w:ind w:left="1494"/>
        <w:rPr>
          <w:szCs w:val="24"/>
        </w:rPr>
      </w:pPr>
      <w:r w:rsidRPr="00DE4979">
        <w:rPr>
          <w:szCs w:val="24"/>
        </w:rPr>
        <w:t>seler naciowy – 15g</w:t>
      </w:r>
    </w:p>
    <w:p w14:paraId="5F7B0BCC" w14:textId="77777777" w:rsidR="008F131B" w:rsidRPr="00DE4979" w:rsidRDefault="008F131B">
      <w:pPr>
        <w:pStyle w:val="Akapitzlist"/>
        <w:numPr>
          <w:ilvl w:val="0"/>
          <w:numId w:val="33"/>
        </w:numPr>
        <w:ind w:left="1494"/>
        <w:rPr>
          <w:szCs w:val="24"/>
        </w:rPr>
      </w:pPr>
      <w:r w:rsidRPr="00DE4979">
        <w:rPr>
          <w:szCs w:val="24"/>
        </w:rPr>
        <w:t>liść włoskiej kapusty – 10g</w:t>
      </w:r>
    </w:p>
    <w:p w14:paraId="7EDBE4FE" w14:textId="598C507D" w:rsidR="008F131B" w:rsidRPr="00DE4979" w:rsidRDefault="008F131B">
      <w:pPr>
        <w:pStyle w:val="Akapitzlist"/>
        <w:numPr>
          <w:ilvl w:val="0"/>
          <w:numId w:val="33"/>
        </w:numPr>
        <w:ind w:left="1494"/>
        <w:rPr>
          <w:szCs w:val="24"/>
        </w:rPr>
      </w:pPr>
      <w:r w:rsidRPr="00DE4979">
        <w:rPr>
          <w:szCs w:val="24"/>
        </w:rPr>
        <w:t>przyprawy: ziele angielskie, sól, pieprz ziarnisty, ząbek czosnku, pietruszka zielona, sos sojowy</w:t>
      </w:r>
    </w:p>
    <w:p w14:paraId="0F06BBEC" w14:textId="05E4B3FA" w:rsidR="008F131B" w:rsidRPr="00DE4979" w:rsidRDefault="008F131B">
      <w:pPr>
        <w:pStyle w:val="Akapitzlist"/>
        <w:numPr>
          <w:ilvl w:val="0"/>
          <w:numId w:val="32"/>
        </w:numPr>
        <w:rPr>
          <w:szCs w:val="24"/>
        </w:rPr>
      </w:pPr>
      <w:r w:rsidRPr="00DE4979">
        <w:rPr>
          <w:szCs w:val="24"/>
        </w:rPr>
        <w:t>Kotlet schabowy</w:t>
      </w:r>
    </w:p>
    <w:p w14:paraId="37E00671" w14:textId="77777777" w:rsidR="008F131B" w:rsidRPr="00DE4979" w:rsidRDefault="008F131B">
      <w:pPr>
        <w:pStyle w:val="Akapitzlist"/>
        <w:numPr>
          <w:ilvl w:val="0"/>
          <w:numId w:val="34"/>
        </w:numPr>
        <w:ind w:left="1324"/>
        <w:rPr>
          <w:szCs w:val="24"/>
        </w:rPr>
      </w:pPr>
      <w:r w:rsidRPr="00DE4979">
        <w:rPr>
          <w:szCs w:val="24"/>
        </w:rPr>
        <w:lastRenderedPageBreak/>
        <w:t>schab b/k – 120g</w:t>
      </w:r>
    </w:p>
    <w:p w14:paraId="2863FDC9" w14:textId="77777777" w:rsidR="008F131B" w:rsidRPr="00DE4979" w:rsidRDefault="008F131B">
      <w:pPr>
        <w:pStyle w:val="Akapitzlist"/>
        <w:numPr>
          <w:ilvl w:val="0"/>
          <w:numId w:val="34"/>
        </w:numPr>
        <w:ind w:left="1324"/>
        <w:rPr>
          <w:szCs w:val="24"/>
        </w:rPr>
      </w:pPr>
      <w:r w:rsidRPr="00DE4979">
        <w:rPr>
          <w:szCs w:val="24"/>
        </w:rPr>
        <w:t>mąka – 15g</w:t>
      </w:r>
    </w:p>
    <w:p w14:paraId="1F0BCE9B" w14:textId="77777777" w:rsidR="008F131B" w:rsidRPr="00DE4979" w:rsidRDefault="008F131B">
      <w:pPr>
        <w:pStyle w:val="Akapitzlist"/>
        <w:numPr>
          <w:ilvl w:val="0"/>
          <w:numId w:val="34"/>
        </w:numPr>
        <w:ind w:left="1324"/>
        <w:rPr>
          <w:szCs w:val="24"/>
        </w:rPr>
      </w:pPr>
      <w:r w:rsidRPr="00DE4979">
        <w:rPr>
          <w:szCs w:val="24"/>
        </w:rPr>
        <w:t>bułka tarta – 15g</w:t>
      </w:r>
    </w:p>
    <w:p w14:paraId="2301C7D5" w14:textId="77777777" w:rsidR="008F131B" w:rsidRPr="00DE4979" w:rsidRDefault="008F131B">
      <w:pPr>
        <w:pStyle w:val="Akapitzlist"/>
        <w:numPr>
          <w:ilvl w:val="0"/>
          <w:numId w:val="34"/>
        </w:numPr>
        <w:ind w:left="1324"/>
        <w:rPr>
          <w:szCs w:val="24"/>
        </w:rPr>
      </w:pPr>
      <w:r w:rsidRPr="00DE4979">
        <w:rPr>
          <w:szCs w:val="24"/>
        </w:rPr>
        <w:t>jajo – 1/3 szt.</w:t>
      </w:r>
    </w:p>
    <w:p w14:paraId="3E60BD78" w14:textId="01ACCA96" w:rsidR="008F131B" w:rsidRPr="00DE4979" w:rsidRDefault="008F131B">
      <w:pPr>
        <w:pStyle w:val="Akapitzlist"/>
        <w:numPr>
          <w:ilvl w:val="0"/>
          <w:numId w:val="34"/>
        </w:numPr>
        <w:ind w:left="1324"/>
        <w:rPr>
          <w:b/>
          <w:bCs/>
          <w:szCs w:val="24"/>
        </w:rPr>
      </w:pPr>
      <w:r w:rsidRPr="00DE4979">
        <w:rPr>
          <w:szCs w:val="24"/>
        </w:rPr>
        <w:t>Olej – 20g</w:t>
      </w:r>
    </w:p>
    <w:p w14:paraId="76D744AA" w14:textId="3C8CFABD" w:rsidR="008F131B" w:rsidRPr="00DE4979" w:rsidRDefault="008F131B">
      <w:pPr>
        <w:pStyle w:val="Akapitzlist"/>
        <w:numPr>
          <w:ilvl w:val="0"/>
          <w:numId w:val="32"/>
        </w:numPr>
        <w:rPr>
          <w:szCs w:val="24"/>
        </w:rPr>
      </w:pPr>
      <w:r w:rsidRPr="00DE4979">
        <w:rPr>
          <w:szCs w:val="24"/>
        </w:rPr>
        <w:t>Marchewka z groszkiem</w:t>
      </w:r>
    </w:p>
    <w:p w14:paraId="5D22CD55" w14:textId="77777777" w:rsidR="008F131B" w:rsidRPr="00DE4979" w:rsidRDefault="008F131B">
      <w:pPr>
        <w:pStyle w:val="Akapitzlist"/>
        <w:numPr>
          <w:ilvl w:val="0"/>
          <w:numId w:val="35"/>
        </w:numPr>
        <w:ind w:left="1267"/>
        <w:rPr>
          <w:szCs w:val="24"/>
        </w:rPr>
      </w:pPr>
      <w:r w:rsidRPr="00DE4979">
        <w:rPr>
          <w:szCs w:val="24"/>
        </w:rPr>
        <w:t>marchew – 100g</w:t>
      </w:r>
    </w:p>
    <w:p w14:paraId="1B2C0CA6" w14:textId="77777777" w:rsidR="008F131B" w:rsidRPr="00DE4979" w:rsidRDefault="008F131B">
      <w:pPr>
        <w:pStyle w:val="Akapitzlist"/>
        <w:numPr>
          <w:ilvl w:val="0"/>
          <w:numId w:val="35"/>
        </w:numPr>
        <w:ind w:left="1267"/>
        <w:rPr>
          <w:szCs w:val="24"/>
        </w:rPr>
      </w:pPr>
      <w:r w:rsidRPr="00DE4979">
        <w:rPr>
          <w:szCs w:val="24"/>
        </w:rPr>
        <w:t>groszek – 50g</w:t>
      </w:r>
    </w:p>
    <w:p w14:paraId="03EDFCD2" w14:textId="77777777" w:rsidR="008F131B" w:rsidRPr="00DE4979" w:rsidRDefault="008F131B">
      <w:pPr>
        <w:pStyle w:val="Akapitzlist"/>
        <w:numPr>
          <w:ilvl w:val="0"/>
          <w:numId w:val="35"/>
        </w:numPr>
        <w:ind w:left="1267"/>
        <w:rPr>
          <w:szCs w:val="24"/>
        </w:rPr>
      </w:pPr>
      <w:r w:rsidRPr="00DE4979">
        <w:rPr>
          <w:szCs w:val="24"/>
        </w:rPr>
        <w:t>masło – 10g</w:t>
      </w:r>
    </w:p>
    <w:p w14:paraId="5C08C6D3" w14:textId="77777777" w:rsidR="008F131B" w:rsidRPr="00DE4979" w:rsidRDefault="008F131B">
      <w:pPr>
        <w:pStyle w:val="Akapitzlist"/>
        <w:numPr>
          <w:ilvl w:val="0"/>
          <w:numId w:val="35"/>
        </w:numPr>
        <w:ind w:left="1267"/>
        <w:rPr>
          <w:szCs w:val="24"/>
        </w:rPr>
      </w:pPr>
      <w:r w:rsidRPr="00DE4979">
        <w:rPr>
          <w:szCs w:val="24"/>
        </w:rPr>
        <w:t>mąka – 5g</w:t>
      </w:r>
    </w:p>
    <w:p w14:paraId="463D7CBC" w14:textId="4D0C2BD1" w:rsidR="008F131B" w:rsidRPr="00DE4979" w:rsidRDefault="008F131B">
      <w:pPr>
        <w:pStyle w:val="Akapitzlist"/>
        <w:numPr>
          <w:ilvl w:val="0"/>
          <w:numId w:val="35"/>
        </w:numPr>
        <w:ind w:left="1267"/>
        <w:rPr>
          <w:szCs w:val="24"/>
        </w:rPr>
      </w:pPr>
      <w:r w:rsidRPr="00DE4979">
        <w:rPr>
          <w:szCs w:val="24"/>
        </w:rPr>
        <w:t>przyprawy: sól, pieprz</w:t>
      </w:r>
    </w:p>
    <w:p w14:paraId="173DDA61" w14:textId="1607859B" w:rsidR="008F131B" w:rsidRPr="00DE4979" w:rsidRDefault="00F21FF2">
      <w:pPr>
        <w:pStyle w:val="Akapitzlist"/>
        <w:numPr>
          <w:ilvl w:val="0"/>
          <w:numId w:val="16"/>
        </w:numPr>
        <w:rPr>
          <w:b/>
          <w:bCs/>
          <w:szCs w:val="24"/>
        </w:rPr>
      </w:pPr>
      <w:r w:rsidRPr="00DE4979">
        <w:rPr>
          <w:b/>
          <w:bCs/>
          <w:szCs w:val="24"/>
        </w:rPr>
        <w:t>Dzień 5</w:t>
      </w:r>
    </w:p>
    <w:p w14:paraId="616A2C16" w14:textId="2901E1EF" w:rsidR="008F131B" w:rsidRPr="00DE4979" w:rsidRDefault="008F131B">
      <w:pPr>
        <w:pStyle w:val="Akapitzlist"/>
        <w:numPr>
          <w:ilvl w:val="0"/>
          <w:numId w:val="36"/>
        </w:numPr>
        <w:ind w:left="700"/>
        <w:rPr>
          <w:szCs w:val="24"/>
        </w:rPr>
      </w:pPr>
      <w:r w:rsidRPr="00DE4979">
        <w:rPr>
          <w:szCs w:val="24"/>
        </w:rPr>
        <w:t>Krupnik z kaszy</w:t>
      </w:r>
    </w:p>
    <w:p w14:paraId="1D84D1DD" w14:textId="77777777" w:rsidR="008F131B" w:rsidRPr="00DE4979" w:rsidRDefault="008F131B">
      <w:pPr>
        <w:pStyle w:val="Akapitzlist"/>
        <w:numPr>
          <w:ilvl w:val="0"/>
          <w:numId w:val="37"/>
        </w:numPr>
        <w:ind w:left="1210"/>
        <w:rPr>
          <w:szCs w:val="24"/>
        </w:rPr>
      </w:pPr>
      <w:r w:rsidRPr="00DE4979">
        <w:rPr>
          <w:szCs w:val="24"/>
        </w:rPr>
        <w:t>bulion mięsny</w:t>
      </w:r>
    </w:p>
    <w:p w14:paraId="0B73D05F" w14:textId="77777777" w:rsidR="008F131B" w:rsidRPr="00DE4979" w:rsidRDefault="008F131B">
      <w:pPr>
        <w:pStyle w:val="Akapitzlist"/>
        <w:numPr>
          <w:ilvl w:val="0"/>
          <w:numId w:val="37"/>
        </w:numPr>
        <w:ind w:left="1210"/>
        <w:rPr>
          <w:szCs w:val="24"/>
        </w:rPr>
      </w:pPr>
      <w:r w:rsidRPr="00DE4979">
        <w:rPr>
          <w:szCs w:val="24"/>
        </w:rPr>
        <w:t>kasza jęczmienna – 50g</w:t>
      </w:r>
    </w:p>
    <w:p w14:paraId="750D921E" w14:textId="77777777" w:rsidR="008F131B" w:rsidRPr="00DE4979" w:rsidRDefault="008F131B">
      <w:pPr>
        <w:pStyle w:val="Akapitzlist"/>
        <w:numPr>
          <w:ilvl w:val="0"/>
          <w:numId w:val="37"/>
        </w:numPr>
        <w:ind w:left="1210"/>
        <w:rPr>
          <w:szCs w:val="24"/>
        </w:rPr>
      </w:pPr>
      <w:r w:rsidRPr="00DE4979">
        <w:rPr>
          <w:szCs w:val="24"/>
        </w:rPr>
        <w:t>ziemniaki – 100g</w:t>
      </w:r>
    </w:p>
    <w:p w14:paraId="24AB7F4A" w14:textId="77777777" w:rsidR="008F131B" w:rsidRPr="00DE4979" w:rsidRDefault="008F131B">
      <w:pPr>
        <w:pStyle w:val="Akapitzlist"/>
        <w:numPr>
          <w:ilvl w:val="0"/>
          <w:numId w:val="37"/>
        </w:numPr>
        <w:ind w:left="1210"/>
        <w:rPr>
          <w:szCs w:val="24"/>
        </w:rPr>
      </w:pPr>
      <w:r w:rsidRPr="00DE4979">
        <w:rPr>
          <w:szCs w:val="24"/>
        </w:rPr>
        <w:t>marchew – 60g</w:t>
      </w:r>
    </w:p>
    <w:p w14:paraId="623EED0F" w14:textId="77777777" w:rsidR="008F131B" w:rsidRPr="00DE4979" w:rsidRDefault="008F131B">
      <w:pPr>
        <w:pStyle w:val="Akapitzlist"/>
        <w:numPr>
          <w:ilvl w:val="0"/>
          <w:numId w:val="37"/>
        </w:numPr>
        <w:ind w:left="1210"/>
        <w:rPr>
          <w:szCs w:val="24"/>
        </w:rPr>
      </w:pPr>
      <w:r w:rsidRPr="00DE4979">
        <w:rPr>
          <w:szCs w:val="24"/>
        </w:rPr>
        <w:t>pietruszka – 40g</w:t>
      </w:r>
    </w:p>
    <w:p w14:paraId="2319349D" w14:textId="77777777" w:rsidR="008F131B" w:rsidRPr="00DE4979" w:rsidRDefault="008F131B">
      <w:pPr>
        <w:pStyle w:val="Akapitzlist"/>
        <w:numPr>
          <w:ilvl w:val="0"/>
          <w:numId w:val="37"/>
        </w:numPr>
        <w:ind w:left="1210"/>
        <w:rPr>
          <w:szCs w:val="24"/>
        </w:rPr>
      </w:pPr>
      <w:r w:rsidRPr="00DE4979">
        <w:rPr>
          <w:szCs w:val="24"/>
        </w:rPr>
        <w:t>cebula – 15g</w:t>
      </w:r>
    </w:p>
    <w:p w14:paraId="19042E8C" w14:textId="77777777" w:rsidR="008F131B" w:rsidRPr="00DE4979" w:rsidRDefault="008F131B">
      <w:pPr>
        <w:pStyle w:val="Akapitzlist"/>
        <w:numPr>
          <w:ilvl w:val="0"/>
          <w:numId w:val="37"/>
        </w:numPr>
        <w:ind w:left="1210"/>
        <w:rPr>
          <w:szCs w:val="24"/>
        </w:rPr>
      </w:pPr>
      <w:r w:rsidRPr="00DE4979">
        <w:rPr>
          <w:szCs w:val="24"/>
        </w:rPr>
        <w:t>seler – 15g</w:t>
      </w:r>
    </w:p>
    <w:p w14:paraId="1D2F9F4C" w14:textId="5CB09970" w:rsidR="008F131B" w:rsidRPr="00DE4979" w:rsidRDefault="008F131B">
      <w:pPr>
        <w:pStyle w:val="Akapitzlist"/>
        <w:numPr>
          <w:ilvl w:val="0"/>
          <w:numId w:val="37"/>
        </w:numPr>
        <w:ind w:left="1210"/>
        <w:rPr>
          <w:b/>
          <w:bCs/>
          <w:szCs w:val="24"/>
        </w:rPr>
      </w:pPr>
      <w:r w:rsidRPr="00DE4979">
        <w:rPr>
          <w:szCs w:val="24"/>
        </w:rPr>
        <w:t>przyprawy: liść laurowy, ziele angielskie, sól sodowo-potasowa, liść kapusty, pieprz, natka pietruszki.</w:t>
      </w:r>
    </w:p>
    <w:p w14:paraId="246852D4" w14:textId="2BE63A99" w:rsidR="008F131B" w:rsidRPr="00DE4979" w:rsidRDefault="008F131B">
      <w:pPr>
        <w:pStyle w:val="Akapitzlist"/>
        <w:numPr>
          <w:ilvl w:val="0"/>
          <w:numId w:val="36"/>
        </w:numPr>
        <w:ind w:left="700"/>
        <w:rPr>
          <w:szCs w:val="24"/>
        </w:rPr>
      </w:pPr>
      <w:r w:rsidRPr="00DE4979">
        <w:rPr>
          <w:szCs w:val="24"/>
        </w:rPr>
        <w:t>Kopytka z okrasa</w:t>
      </w:r>
    </w:p>
    <w:p w14:paraId="5A783285" w14:textId="77777777" w:rsidR="008F131B" w:rsidRPr="00DE4979" w:rsidRDefault="008F131B">
      <w:pPr>
        <w:pStyle w:val="Akapitzlist"/>
        <w:numPr>
          <w:ilvl w:val="0"/>
          <w:numId w:val="38"/>
        </w:numPr>
        <w:ind w:left="1210"/>
        <w:rPr>
          <w:szCs w:val="24"/>
        </w:rPr>
      </w:pPr>
      <w:r w:rsidRPr="00DE4979">
        <w:rPr>
          <w:szCs w:val="24"/>
        </w:rPr>
        <w:t>ziemniaki – 240g</w:t>
      </w:r>
    </w:p>
    <w:p w14:paraId="5036FAD9" w14:textId="77777777" w:rsidR="008F131B" w:rsidRPr="00DE4979" w:rsidRDefault="008F131B">
      <w:pPr>
        <w:pStyle w:val="Akapitzlist"/>
        <w:numPr>
          <w:ilvl w:val="0"/>
          <w:numId w:val="38"/>
        </w:numPr>
        <w:ind w:left="1210"/>
        <w:rPr>
          <w:szCs w:val="24"/>
        </w:rPr>
      </w:pPr>
      <w:r w:rsidRPr="00DE4979">
        <w:rPr>
          <w:szCs w:val="24"/>
        </w:rPr>
        <w:t>mąka – 60g</w:t>
      </w:r>
    </w:p>
    <w:p w14:paraId="68422B33" w14:textId="77777777" w:rsidR="008F131B" w:rsidRPr="00DE4979" w:rsidRDefault="008F131B">
      <w:pPr>
        <w:pStyle w:val="Akapitzlist"/>
        <w:numPr>
          <w:ilvl w:val="0"/>
          <w:numId w:val="38"/>
        </w:numPr>
        <w:ind w:left="1210"/>
        <w:rPr>
          <w:szCs w:val="24"/>
        </w:rPr>
      </w:pPr>
      <w:r w:rsidRPr="00DE4979">
        <w:rPr>
          <w:szCs w:val="24"/>
        </w:rPr>
        <w:t>jajo – ½ szt.</w:t>
      </w:r>
    </w:p>
    <w:p w14:paraId="4D803199" w14:textId="77777777" w:rsidR="008F131B" w:rsidRPr="00DE4979" w:rsidRDefault="008F131B">
      <w:pPr>
        <w:pStyle w:val="Akapitzlist"/>
        <w:numPr>
          <w:ilvl w:val="0"/>
          <w:numId w:val="38"/>
        </w:numPr>
        <w:ind w:left="1210"/>
        <w:rPr>
          <w:szCs w:val="24"/>
        </w:rPr>
      </w:pPr>
      <w:r w:rsidRPr="00DE4979">
        <w:rPr>
          <w:szCs w:val="24"/>
        </w:rPr>
        <w:t>Boczek – 20g</w:t>
      </w:r>
    </w:p>
    <w:p w14:paraId="49FB8DE7" w14:textId="77777777" w:rsidR="008F131B" w:rsidRPr="00DE4979" w:rsidRDefault="008F131B">
      <w:pPr>
        <w:pStyle w:val="Akapitzlist"/>
        <w:numPr>
          <w:ilvl w:val="0"/>
          <w:numId w:val="38"/>
        </w:numPr>
        <w:ind w:left="1210"/>
        <w:rPr>
          <w:szCs w:val="24"/>
        </w:rPr>
      </w:pPr>
      <w:r w:rsidRPr="00DE4979">
        <w:rPr>
          <w:szCs w:val="24"/>
        </w:rPr>
        <w:t>Cebula – 15g</w:t>
      </w:r>
    </w:p>
    <w:p w14:paraId="2B1AB5DF" w14:textId="436E0AEF" w:rsidR="008F131B" w:rsidRPr="00DE4979" w:rsidRDefault="008F131B">
      <w:pPr>
        <w:pStyle w:val="Akapitzlist"/>
        <w:numPr>
          <w:ilvl w:val="0"/>
          <w:numId w:val="38"/>
        </w:numPr>
        <w:ind w:left="1210"/>
        <w:rPr>
          <w:b/>
          <w:bCs/>
          <w:szCs w:val="24"/>
        </w:rPr>
      </w:pPr>
      <w:r w:rsidRPr="00DE4979">
        <w:rPr>
          <w:szCs w:val="24"/>
        </w:rPr>
        <w:t>Sól</w:t>
      </w:r>
    </w:p>
    <w:p w14:paraId="7A72F5FA" w14:textId="3DDA8B2D" w:rsidR="008F131B" w:rsidRPr="00DE4979" w:rsidRDefault="008F131B">
      <w:pPr>
        <w:pStyle w:val="Akapitzlist"/>
        <w:numPr>
          <w:ilvl w:val="0"/>
          <w:numId w:val="36"/>
        </w:numPr>
        <w:ind w:left="700"/>
        <w:rPr>
          <w:szCs w:val="24"/>
        </w:rPr>
      </w:pPr>
      <w:r w:rsidRPr="00DE4979">
        <w:rPr>
          <w:szCs w:val="24"/>
        </w:rPr>
        <w:t>Kapusta zasmażana</w:t>
      </w:r>
    </w:p>
    <w:p w14:paraId="209BA430" w14:textId="77777777" w:rsidR="00A819BD" w:rsidRPr="00DE4979" w:rsidRDefault="00A819BD">
      <w:pPr>
        <w:pStyle w:val="Akapitzlist"/>
        <w:numPr>
          <w:ilvl w:val="0"/>
          <w:numId w:val="39"/>
        </w:numPr>
        <w:ind w:left="1210"/>
        <w:rPr>
          <w:szCs w:val="24"/>
        </w:rPr>
      </w:pPr>
      <w:r w:rsidRPr="00DE4979">
        <w:rPr>
          <w:szCs w:val="24"/>
        </w:rPr>
        <w:t>kapusta biała – 200g</w:t>
      </w:r>
    </w:p>
    <w:p w14:paraId="0DF696BD" w14:textId="77777777" w:rsidR="00A819BD" w:rsidRPr="00DE4979" w:rsidRDefault="00A819BD">
      <w:pPr>
        <w:pStyle w:val="Akapitzlist"/>
        <w:numPr>
          <w:ilvl w:val="0"/>
          <w:numId w:val="39"/>
        </w:numPr>
        <w:ind w:left="1210"/>
        <w:rPr>
          <w:szCs w:val="24"/>
        </w:rPr>
      </w:pPr>
      <w:r w:rsidRPr="00DE4979">
        <w:rPr>
          <w:szCs w:val="24"/>
        </w:rPr>
        <w:t>cebula – 30g</w:t>
      </w:r>
    </w:p>
    <w:p w14:paraId="48018735" w14:textId="77777777" w:rsidR="00A819BD" w:rsidRPr="00DE4979" w:rsidRDefault="00A819BD">
      <w:pPr>
        <w:pStyle w:val="Akapitzlist"/>
        <w:numPr>
          <w:ilvl w:val="0"/>
          <w:numId w:val="39"/>
        </w:numPr>
        <w:ind w:left="1210"/>
        <w:rPr>
          <w:szCs w:val="24"/>
        </w:rPr>
      </w:pPr>
      <w:r w:rsidRPr="00DE4979">
        <w:rPr>
          <w:szCs w:val="24"/>
        </w:rPr>
        <w:t>koperek – 20g</w:t>
      </w:r>
    </w:p>
    <w:p w14:paraId="7DACDF15" w14:textId="77777777" w:rsidR="00A819BD" w:rsidRPr="00DE4979" w:rsidRDefault="00A819BD">
      <w:pPr>
        <w:pStyle w:val="Akapitzlist"/>
        <w:numPr>
          <w:ilvl w:val="0"/>
          <w:numId w:val="39"/>
        </w:numPr>
        <w:ind w:left="1210"/>
        <w:rPr>
          <w:szCs w:val="24"/>
        </w:rPr>
      </w:pPr>
      <w:r w:rsidRPr="00DE4979">
        <w:rPr>
          <w:szCs w:val="24"/>
        </w:rPr>
        <w:t>mąka – 5g</w:t>
      </w:r>
    </w:p>
    <w:p w14:paraId="5A452284" w14:textId="6BF718DF" w:rsidR="008F131B" w:rsidRPr="00DE4979" w:rsidRDefault="00A819BD">
      <w:pPr>
        <w:pStyle w:val="Akapitzlist"/>
        <w:numPr>
          <w:ilvl w:val="0"/>
          <w:numId w:val="40"/>
        </w:numPr>
        <w:ind w:left="1210"/>
        <w:rPr>
          <w:szCs w:val="24"/>
        </w:rPr>
      </w:pPr>
      <w:r w:rsidRPr="00DE4979">
        <w:rPr>
          <w:szCs w:val="24"/>
        </w:rPr>
        <w:t>boczek</w:t>
      </w:r>
    </w:p>
    <w:p w14:paraId="3F53F22D" w14:textId="6652A79F" w:rsidR="00A819BD" w:rsidRPr="00DE4979" w:rsidRDefault="00A819BD">
      <w:pPr>
        <w:pStyle w:val="Akapitzlist"/>
        <w:numPr>
          <w:ilvl w:val="0"/>
          <w:numId w:val="40"/>
        </w:numPr>
        <w:ind w:left="1210"/>
        <w:rPr>
          <w:szCs w:val="24"/>
        </w:rPr>
      </w:pPr>
      <w:r w:rsidRPr="00DE4979">
        <w:rPr>
          <w:szCs w:val="24"/>
        </w:rPr>
        <w:t>przyprawy</w:t>
      </w:r>
    </w:p>
    <w:p w14:paraId="6D800A0B" w14:textId="53E065FB" w:rsidR="00F21FF2" w:rsidRPr="00DE4979" w:rsidRDefault="00F21FF2">
      <w:pPr>
        <w:pStyle w:val="Akapitzlist"/>
        <w:numPr>
          <w:ilvl w:val="0"/>
          <w:numId w:val="16"/>
        </w:numPr>
        <w:rPr>
          <w:b/>
          <w:bCs/>
          <w:szCs w:val="24"/>
        </w:rPr>
      </w:pPr>
      <w:r w:rsidRPr="00DE4979">
        <w:rPr>
          <w:b/>
          <w:bCs/>
          <w:szCs w:val="24"/>
        </w:rPr>
        <w:t>Dzień 6</w:t>
      </w:r>
    </w:p>
    <w:p w14:paraId="6099837E" w14:textId="6094C8AE" w:rsidR="00A819BD" w:rsidRPr="00DE4979" w:rsidRDefault="00A819BD">
      <w:pPr>
        <w:pStyle w:val="Akapitzlist"/>
        <w:numPr>
          <w:ilvl w:val="0"/>
          <w:numId w:val="41"/>
        </w:numPr>
        <w:rPr>
          <w:szCs w:val="24"/>
        </w:rPr>
      </w:pPr>
      <w:r w:rsidRPr="00DE4979">
        <w:rPr>
          <w:szCs w:val="24"/>
        </w:rPr>
        <w:t>Zupa pieczarkowa z makaronem</w:t>
      </w:r>
    </w:p>
    <w:p w14:paraId="681D21A5" w14:textId="77777777" w:rsidR="00A819BD" w:rsidRPr="00DE4979" w:rsidRDefault="00A819BD">
      <w:pPr>
        <w:pStyle w:val="Akapitzlist"/>
        <w:numPr>
          <w:ilvl w:val="0"/>
          <w:numId w:val="42"/>
        </w:numPr>
        <w:ind w:left="1154"/>
        <w:rPr>
          <w:szCs w:val="24"/>
        </w:rPr>
      </w:pPr>
      <w:r w:rsidRPr="00DE4979">
        <w:rPr>
          <w:szCs w:val="24"/>
        </w:rPr>
        <w:t>bulion drobiowy</w:t>
      </w:r>
    </w:p>
    <w:p w14:paraId="40A09A99" w14:textId="77777777" w:rsidR="00A819BD" w:rsidRPr="00DE4979" w:rsidRDefault="00A819BD">
      <w:pPr>
        <w:pStyle w:val="Akapitzlist"/>
        <w:numPr>
          <w:ilvl w:val="0"/>
          <w:numId w:val="42"/>
        </w:numPr>
        <w:ind w:left="1154"/>
        <w:rPr>
          <w:szCs w:val="24"/>
        </w:rPr>
      </w:pPr>
      <w:r w:rsidRPr="00DE4979">
        <w:rPr>
          <w:szCs w:val="24"/>
        </w:rPr>
        <w:t xml:space="preserve"> pieczarka – 150g</w:t>
      </w:r>
    </w:p>
    <w:p w14:paraId="6C57A962" w14:textId="77777777" w:rsidR="00A819BD" w:rsidRPr="00DE4979" w:rsidRDefault="00A819BD">
      <w:pPr>
        <w:pStyle w:val="Akapitzlist"/>
        <w:numPr>
          <w:ilvl w:val="0"/>
          <w:numId w:val="42"/>
        </w:numPr>
        <w:ind w:left="1154"/>
        <w:rPr>
          <w:szCs w:val="24"/>
        </w:rPr>
      </w:pPr>
      <w:r w:rsidRPr="00DE4979">
        <w:rPr>
          <w:szCs w:val="24"/>
        </w:rPr>
        <w:t>marchew – 70g</w:t>
      </w:r>
    </w:p>
    <w:p w14:paraId="7A0A1194" w14:textId="77777777" w:rsidR="00A819BD" w:rsidRPr="00DE4979" w:rsidRDefault="00A819BD">
      <w:pPr>
        <w:pStyle w:val="Akapitzlist"/>
        <w:numPr>
          <w:ilvl w:val="0"/>
          <w:numId w:val="42"/>
        </w:numPr>
        <w:ind w:left="1154"/>
        <w:rPr>
          <w:szCs w:val="24"/>
        </w:rPr>
      </w:pPr>
      <w:r w:rsidRPr="00DE4979">
        <w:rPr>
          <w:szCs w:val="24"/>
        </w:rPr>
        <w:t>cebula – 20g</w:t>
      </w:r>
    </w:p>
    <w:p w14:paraId="6F515A11" w14:textId="77777777" w:rsidR="00A819BD" w:rsidRPr="00DE4979" w:rsidRDefault="00A819BD">
      <w:pPr>
        <w:pStyle w:val="Akapitzlist"/>
        <w:numPr>
          <w:ilvl w:val="0"/>
          <w:numId w:val="42"/>
        </w:numPr>
        <w:ind w:left="1154"/>
        <w:rPr>
          <w:szCs w:val="24"/>
        </w:rPr>
      </w:pPr>
      <w:r w:rsidRPr="00DE4979">
        <w:rPr>
          <w:szCs w:val="24"/>
        </w:rPr>
        <w:t>olej – 10g</w:t>
      </w:r>
    </w:p>
    <w:p w14:paraId="1EF92F65" w14:textId="77777777" w:rsidR="00A819BD" w:rsidRPr="00DE4979" w:rsidRDefault="00A819BD">
      <w:pPr>
        <w:pStyle w:val="Akapitzlist"/>
        <w:numPr>
          <w:ilvl w:val="0"/>
          <w:numId w:val="42"/>
        </w:numPr>
        <w:ind w:left="1154"/>
        <w:rPr>
          <w:szCs w:val="24"/>
        </w:rPr>
      </w:pPr>
      <w:r w:rsidRPr="00DE4979">
        <w:rPr>
          <w:szCs w:val="24"/>
        </w:rPr>
        <w:t>śmietana – 50g</w:t>
      </w:r>
    </w:p>
    <w:p w14:paraId="589BFAD9" w14:textId="77777777" w:rsidR="00A819BD" w:rsidRPr="00DE4979" w:rsidRDefault="00A819BD">
      <w:pPr>
        <w:pStyle w:val="Akapitzlist"/>
        <w:numPr>
          <w:ilvl w:val="0"/>
          <w:numId w:val="42"/>
        </w:numPr>
        <w:ind w:left="1154"/>
        <w:rPr>
          <w:szCs w:val="24"/>
        </w:rPr>
      </w:pPr>
      <w:r w:rsidRPr="00DE4979">
        <w:rPr>
          <w:szCs w:val="24"/>
        </w:rPr>
        <w:t>makaron ugotowany – 150g</w:t>
      </w:r>
    </w:p>
    <w:p w14:paraId="3A99DA91" w14:textId="24A87BED" w:rsidR="00A819BD" w:rsidRPr="00DE4979" w:rsidRDefault="00A819BD">
      <w:pPr>
        <w:pStyle w:val="Akapitzlist"/>
        <w:numPr>
          <w:ilvl w:val="0"/>
          <w:numId w:val="42"/>
        </w:numPr>
        <w:ind w:left="1154"/>
        <w:rPr>
          <w:b/>
          <w:bCs/>
          <w:szCs w:val="24"/>
        </w:rPr>
      </w:pPr>
      <w:r w:rsidRPr="00DE4979">
        <w:rPr>
          <w:szCs w:val="24"/>
        </w:rPr>
        <w:lastRenderedPageBreak/>
        <w:t>przyprawy: sok z cytryny, koperek, pietruszka, sól, pieprz.</w:t>
      </w:r>
    </w:p>
    <w:p w14:paraId="263E29DA" w14:textId="24513892" w:rsidR="00A819BD" w:rsidRPr="00DE4979" w:rsidRDefault="00A819BD">
      <w:pPr>
        <w:pStyle w:val="Akapitzlist"/>
        <w:numPr>
          <w:ilvl w:val="0"/>
          <w:numId w:val="41"/>
        </w:numPr>
        <w:rPr>
          <w:szCs w:val="24"/>
        </w:rPr>
      </w:pPr>
      <w:r w:rsidRPr="00DE4979">
        <w:rPr>
          <w:szCs w:val="24"/>
        </w:rPr>
        <w:t>Filet z kurczaka</w:t>
      </w:r>
    </w:p>
    <w:p w14:paraId="25766306" w14:textId="77777777" w:rsidR="00A819BD" w:rsidRPr="00DE4979" w:rsidRDefault="00A819BD">
      <w:pPr>
        <w:pStyle w:val="Akapitzlist"/>
        <w:numPr>
          <w:ilvl w:val="0"/>
          <w:numId w:val="43"/>
        </w:numPr>
        <w:ind w:left="1210"/>
        <w:rPr>
          <w:szCs w:val="24"/>
        </w:rPr>
      </w:pPr>
      <w:r w:rsidRPr="00DE4979">
        <w:rPr>
          <w:szCs w:val="24"/>
        </w:rPr>
        <w:t>filet z kurczaka – 100g</w:t>
      </w:r>
    </w:p>
    <w:p w14:paraId="49C193BA" w14:textId="77777777" w:rsidR="00A819BD" w:rsidRPr="00DE4979" w:rsidRDefault="00A819BD">
      <w:pPr>
        <w:pStyle w:val="Akapitzlist"/>
        <w:numPr>
          <w:ilvl w:val="0"/>
          <w:numId w:val="43"/>
        </w:numPr>
        <w:ind w:left="1210"/>
        <w:rPr>
          <w:szCs w:val="24"/>
        </w:rPr>
      </w:pPr>
      <w:r w:rsidRPr="00DE4979">
        <w:rPr>
          <w:szCs w:val="24"/>
        </w:rPr>
        <w:t>mąka – 15g</w:t>
      </w:r>
    </w:p>
    <w:p w14:paraId="224D2967" w14:textId="77777777" w:rsidR="00A819BD" w:rsidRPr="00DE4979" w:rsidRDefault="00A819BD">
      <w:pPr>
        <w:pStyle w:val="Akapitzlist"/>
        <w:numPr>
          <w:ilvl w:val="0"/>
          <w:numId w:val="43"/>
        </w:numPr>
        <w:ind w:left="1210"/>
        <w:rPr>
          <w:szCs w:val="24"/>
        </w:rPr>
      </w:pPr>
      <w:r w:rsidRPr="00DE4979">
        <w:rPr>
          <w:szCs w:val="24"/>
        </w:rPr>
        <w:t>jajo – 1/3 szt.</w:t>
      </w:r>
    </w:p>
    <w:p w14:paraId="053A1E4D" w14:textId="77777777" w:rsidR="00A819BD" w:rsidRPr="00DE4979" w:rsidRDefault="00A819BD">
      <w:pPr>
        <w:pStyle w:val="Akapitzlist"/>
        <w:numPr>
          <w:ilvl w:val="0"/>
          <w:numId w:val="43"/>
        </w:numPr>
        <w:ind w:left="1210"/>
        <w:rPr>
          <w:szCs w:val="24"/>
        </w:rPr>
      </w:pPr>
      <w:r w:rsidRPr="00DE4979">
        <w:rPr>
          <w:szCs w:val="24"/>
        </w:rPr>
        <w:t>Bułka tarta – 15g</w:t>
      </w:r>
    </w:p>
    <w:p w14:paraId="147260DF" w14:textId="4B7EA840" w:rsidR="00A819BD" w:rsidRPr="00DE4979" w:rsidRDefault="00A819BD">
      <w:pPr>
        <w:pStyle w:val="Akapitzlist"/>
        <w:numPr>
          <w:ilvl w:val="0"/>
          <w:numId w:val="43"/>
        </w:numPr>
        <w:ind w:left="1210"/>
        <w:rPr>
          <w:b/>
          <w:bCs/>
          <w:szCs w:val="24"/>
        </w:rPr>
      </w:pPr>
      <w:r w:rsidRPr="00DE4979">
        <w:rPr>
          <w:szCs w:val="24"/>
        </w:rPr>
        <w:t>Sól, pieprz, olej</w:t>
      </w:r>
    </w:p>
    <w:p w14:paraId="5F6B6015" w14:textId="7021C817" w:rsidR="00A819BD" w:rsidRPr="00DE4979" w:rsidRDefault="00A819BD">
      <w:pPr>
        <w:pStyle w:val="Akapitzlist"/>
        <w:numPr>
          <w:ilvl w:val="0"/>
          <w:numId w:val="41"/>
        </w:numPr>
        <w:rPr>
          <w:szCs w:val="24"/>
        </w:rPr>
      </w:pPr>
      <w:r w:rsidRPr="00DE4979">
        <w:rPr>
          <w:szCs w:val="24"/>
        </w:rPr>
        <w:t>Surówka z marchwi i jabłka</w:t>
      </w:r>
    </w:p>
    <w:p w14:paraId="6F69C17A" w14:textId="77777777" w:rsidR="00A819BD" w:rsidRPr="00DE4979" w:rsidRDefault="00A819BD">
      <w:pPr>
        <w:pStyle w:val="Akapitzlist"/>
        <w:numPr>
          <w:ilvl w:val="0"/>
          <w:numId w:val="44"/>
        </w:numPr>
        <w:ind w:left="1210"/>
        <w:rPr>
          <w:szCs w:val="24"/>
          <w:lang w:val="en-US"/>
        </w:rPr>
      </w:pPr>
      <w:proofErr w:type="spellStart"/>
      <w:r w:rsidRPr="00DE4979">
        <w:rPr>
          <w:szCs w:val="24"/>
          <w:lang w:val="en-US"/>
        </w:rPr>
        <w:t>marchew</w:t>
      </w:r>
      <w:proofErr w:type="spellEnd"/>
      <w:r w:rsidRPr="00DE4979">
        <w:rPr>
          <w:szCs w:val="24"/>
          <w:lang w:val="en-US"/>
        </w:rPr>
        <w:t xml:space="preserve"> – 120g</w:t>
      </w:r>
    </w:p>
    <w:p w14:paraId="473060A7" w14:textId="77777777" w:rsidR="00A819BD" w:rsidRPr="00DE4979" w:rsidRDefault="00A819BD">
      <w:pPr>
        <w:pStyle w:val="Akapitzlist"/>
        <w:numPr>
          <w:ilvl w:val="0"/>
          <w:numId w:val="44"/>
        </w:numPr>
        <w:ind w:left="1210"/>
        <w:rPr>
          <w:szCs w:val="24"/>
        </w:rPr>
      </w:pPr>
      <w:proofErr w:type="spellStart"/>
      <w:r w:rsidRPr="00DE4979">
        <w:rPr>
          <w:szCs w:val="24"/>
          <w:lang w:val="en-US"/>
        </w:rPr>
        <w:t>jabłko</w:t>
      </w:r>
      <w:proofErr w:type="spellEnd"/>
      <w:r w:rsidRPr="00DE4979">
        <w:rPr>
          <w:szCs w:val="24"/>
          <w:lang w:val="en-US"/>
        </w:rPr>
        <w:t xml:space="preserve"> – 30g</w:t>
      </w:r>
    </w:p>
    <w:p w14:paraId="6901074F" w14:textId="670F1F3C" w:rsidR="00A819BD" w:rsidRPr="00DE4979" w:rsidRDefault="00A819BD">
      <w:pPr>
        <w:pStyle w:val="Akapitzlist"/>
        <w:numPr>
          <w:ilvl w:val="0"/>
          <w:numId w:val="44"/>
        </w:numPr>
        <w:ind w:left="1210"/>
        <w:rPr>
          <w:b/>
          <w:bCs/>
          <w:szCs w:val="24"/>
        </w:rPr>
      </w:pPr>
      <w:r w:rsidRPr="00DE4979">
        <w:rPr>
          <w:szCs w:val="24"/>
        </w:rPr>
        <w:t>śmietana – 10g</w:t>
      </w:r>
    </w:p>
    <w:p w14:paraId="640E3B3C" w14:textId="6DDBA21F" w:rsidR="00F21FF2" w:rsidRPr="00DE4979" w:rsidRDefault="00F21FF2">
      <w:pPr>
        <w:pStyle w:val="Akapitzlist"/>
        <w:numPr>
          <w:ilvl w:val="0"/>
          <w:numId w:val="16"/>
        </w:numPr>
        <w:rPr>
          <w:b/>
          <w:bCs/>
          <w:szCs w:val="24"/>
        </w:rPr>
      </w:pPr>
      <w:r w:rsidRPr="00DE4979">
        <w:rPr>
          <w:b/>
          <w:bCs/>
          <w:szCs w:val="24"/>
        </w:rPr>
        <w:t xml:space="preserve">Dzień </w:t>
      </w:r>
      <w:r w:rsidR="00A819BD" w:rsidRPr="00DE4979">
        <w:rPr>
          <w:b/>
          <w:bCs/>
          <w:szCs w:val="24"/>
        </w:rPr>
        <w:t>7</w:t>
      </w:r>
    </w:p>
    <w:p w14:paraId="37AE2BCB" w14:textId="45CF403D" w:rsidR="00A819BD" w:rsidRPr="00DE4979" w:rsidRDefault="00A819BD">
      <w:pPr>
        <w:pStyle w:val="Akapitzlist"/>
        <w:numPr>
          <w:ilvl w:val="0"/>
          <w:numId w:val="45"/>
        </w:numPr>
        <w:rPr>
          <w:szCs w:val="24"/>
        </w:rPr>
      </w:pPr>
      <w:r w:rsidRPr="00DE4979">
        <w:rPr>
          <w:szCs w:val="24"/>
        </w:rPr>
        <w:t>zupa grochowa z ziemniakami</w:t>
      </w:r>
    </w:p>
    <w:p w14:paraId="76AAD58F" w14:textId="77777777" w:rsidR="00A819BD" w:rsidRPr="00DE4979" w:rsidRDefault="00A819BD">
      <w:pPr>
        <w:pStyle w:val="Akapitzlist"/>
        <w:numPr>
          <w:ilvl w:val="0"/>
          <w:numId w:val="46"/>
        </w:numPr>
        <w:ind w:left="1210"/>
        <w:rPr>
          <w:szCs w:val="24"/>
        </w:rPr>
      </w:pPr>
      <w:r w:rsidRPr="00DE4979">
        <w:rPr>
          <w:szCs w:val="24"/>
        </w:rPr>
        <w:t>bulion kostno- warzywny</w:t>
      </w:r>
    </w:p>
    <w:p w14:paraId="12CFC5F0" w14:textId="77777777" w:rsidR="00A819BD" w:rsidRPr="00DE4979" w:rsidRDefault="00A819BD">
      <w:pPr>
        <w:pStyle w:val="Akapitzlist"/>
        <w:numPr>
          <w:ilvl w:val="0"/>
          <w:numId w:val="46"/>
        </w:numPr>
        <w:ind w:left="1210"/>
        <w:rPr>
          <w:szCs w:val="24"/>
        </w:rPr>
      </w:pPr>
      <w:r w:rsidRPr="00DE4979">
        <w:rPr>
          <w:szCs w:val="24"/>
        </w:rPr>
        <w:t>groch – 70g</w:t>
      </w:r>
    </w:p>
    <w:p w14:paraId="47E94CBF" w14:textId="77777777" w:rsidR="00A819BD" w:rsidRPr="00DE4979" w:rsidRDefault="00A819BD">
      <w:pPr>
        <w:pStyle w:val="Akapitzlist"/>
        <w:numPr>
          <w:ilvl w:val="0"/>
          <w:numId w:val="46"/>
        </w:numPr>
        <w:ind w:left="1210"/>
        <w:rPr>
          <w:szCs w:val="24"/>
        </w:rPr>
      </w:pPr>
      <w:r w:rsidRPr="00DE4979">
        <w:rPr>
          <w:szCs w:val="24"/>
        </w:rPr>
        <w:t>ziemniaki – 100g</w:t>
      </w:r>
    </w:p>
    <w:p w14:paraId="5C321CF1" w14:textId="77777777" w:rsidR="00A819BD" w:rsidRPr="00DE4979" w:rsidRDefault="00A819BD">
      <w:pPr>
        <w:pStyle w:val="Akapitzlist"/>
        <w:numPr>
          <w:ilvl w:val="0"/>
          <w:numId w:val="46"/>
        </w:numPr>
        <w:ind w:left="1210"/>
        <w:rPr>
          <w:szCs w:val="24"/>
        </w:rPr>
      </w:pPr>
      <w:r w:rsidRPr="00DE4979">
        <w:rPr>
          <w:szCs w:val="24"/>
        </w:rPr>
        <w:t>marchew – 60g</w:t>
      </w:r>
    </w:p>
    <w:p w14:paraId="098D366D" w14:textId="77777777" w:rsidR="00A819BD" w:rsidRPr="00DE4979" w:rsidRDefault="00A819BD">
      <w:pPr>
        <w:pStyle w:val="Akapitzlist"/>
        <w:numPr>
          <w:ilvl w:val="0"/>
          <w:numId w:val="46"/>
        </w:numPr>
        <w:ind w:left="1210"/>
        <w:rPr>
          <w:szCs w:val="24"/>
          <w:lang w:val="de-DE"/>
        </w:rPr>
      </w:pPr>
      <w:r w:rsidRPr="00DE4979">
        <w:rPr>
          <w:szCs w:val="24"/>
        </w:rPr>
        <w:t>pietruszka – 30g</w:t>
      </w:r>
    </w:p>
    <w:p w14:paraId="096DA428" w14:textId="77777777" w:rsidR="00A819BD" w:rsidRPr="00DE4979" w:rsidRDefault="00A819BD">
      <w:pPr>
        <w:pStyle w:val="Akapitzlist"/>
        <w:numPr>
          <w:ilvl w:val="0"/>
          <w:numId w:val="46"/>
        </w:numPr>
        <w:ind w:left="1210"/>
        <w:rPr>
          <w:szCs w:val="24"/>
          <w:lang w:val="de-DE"/>
        </w:rPr>
      </w:pPr>
      <w:proofErr w:type="spellStart"/>
      <w:r w:rsidRPr="00DE4979">
        <w:rPr>
          <w:szCs w:val="24"/>
          <w:lang w:val="de-DE"/>
        </w:rPr>
        <w:t>cebula</w:t>
      </w:r>
      <w:proofErr w:type="spellEnd"/>
      <w:r w:rsidRPr="00DE4979">
        <w:rPr>
          <w:szCs w:val="24"/>
          <w:lang w:val="de-DE"/>
        </w:rPr>
        <w:t xml:space="preserve"> – 15g</w:t>
      </w:r>
    </w:p>
    <w:p w14:paraId="4E3F3A9E" w14:textId="77777777" w:rsidR="00A819BD" w:rsidRPr="00DE4979" w:rsidRDefault="00A819BD">
      <w:pPr>
        <w:pStyle w:val="Akapitzlist"/>
        <w:numPr>
          <w:ilvl w:val="0"/>
          <w:numId w:val="46"/>
        </w:numPr>
        <w:ind w:left="1210"/>
        <w:rPr>
          <w:szCs w:val="24"/>
        </w:rPr>
      </w:pPr>
      <w:proofErr w:type="spellStart"/>
      <w:r w:rsidRPr="00DE4979">
        <w:rPr>
          <w:szCs w:val="24"/>
          <w:lang w:val="de-DE"/>
        </w:rPr>
        <w:t>seler</w:t>
      </w:r>
      <w:proofErr w:type="spellEnd"/>
      <w:r w:rsidRPr="00DE4979">
        <w:rPr>
          <w:szCs w:val="24"/>
          <w:lang w:val="de-DE"/>
        </w:rPr>
        <w:t xml:space="preserve"> – 15g</w:t>
      </w:r>
    </w:p>
    <w:p w14:paraId="6AB8A00E" w14:textId="77777777" w:rsidR="00A819BD" w:rsidRPr="00DE4979" w:rsidRDefault="00A819BD">
      <w:pPr>
        <w:pStyle w:val="Akapitzlist"/>
        <w:numPr>
          <w:ilvl w:val="0"/>
          <w:numId w:val="46"/>
        </w:numPr>
        <w:ind w:left="1210"/>
        <w:rPr>
          <w:szCs w:val="24"/>
        </w:rPr>
      </w:pPr>
      <w:r w:rsidRPr="00DE4979">
        <w:rPr>
          <w:szCs w:val="24"/>
        </w:rPr>
        <w:t>boczek wędzony – 20g</w:t>
      </w:r>
    </w:p>
    <w:p w14:paraId="47E11F10" w14:textId="77777777" w:rsidR="00A819BD" w:rsidRPr="00DE4979" w:rsidRDefault="00A819BD">
      <w:pPr>
        <w:pStyle w:val="Akapitzlist"/>
        <w:numPr>
          <w:ilvl w:val="0"/>
          <w:numId w:val="46"/>
        </w:numPr>
        <w:ind w:left="1210"/>
        <w:rPr>
          <w:szCs w:val="24"/>
        </w:rPr>
      </w:pPr>
      <w:r w:rsidRPr="00DE4979">
        <w:rPr>
          <w:szCs w:val="24"/>
        </w:rPr>
        <w:t>kiełbasa – 20g</w:t>
      </w:r>
    </w:p>
    <w:p w14:paraId="22718AD2" w14:textId="77777777" w:rsidR="00A819BD" w:rsidRPr="00DE4979" w:rsidRDefault="00A819BD">
      <w:pPr>
        <w:pStyle w:val="Akapitzlist"/>
        <w:numPr>
          <w:ilvl w:val="0"/>
          <w:numId w:val="46"/>
        </w:numPr>
        <w:ind w:left="1210"/>
        <w:rPr>
          <w:szCs w:val="24"/>
        </w:rPr>
      </w:pPr>
      <w:r w:rsidRPr="00DE4979">
        <w:rPr>
          <w:szCs w:val="24"/>
        </w:rPr>
        <w:t>mąka – 15g</w:t>
      </w:r>
    </w:p>
    <w:p w14:paraId="116D9DC8" w14:textId="411B8BDB" w:rsidR="00A819BD" w:rsidRPr="00DE4979" w:rsidRDefault="00A819BD">
      <w:pPr>
        <w:pStyle w:val="Akapitzlist"/>
        <w:numPr>
          <w:ilvl w:val="0"/>
          <w:numId w:val="46"/>
        </w:numPr>
        <w:ind w:left="1210"/>
        <w:rPr>
          <w:b/>
          <w:bCs/>
          <w:szCs w:val="24"/>
        </w:rPr>
      </w:pPr>
      <w:r w:rsidRPr="00DE4979">
        <w:rPr>
          <w:szCs w:val="24"/>
        </w:rPr>
        <w:t>przyprawy: sól, pieprz, czosnek, ziele angielskie, liść laurowy, sos sojowy, majeranek.</w:t>
      </w:r>
    </w:p>
    <w:p w14:paraId="4595303E" w14:textId="3EF91497" w:rsidR="00A819BD" w:rsidRPr="00DE4979" w:rsidRDefault="00A819BD">
      <w:pPr>
        <w:pStyle w:val="Akapitzlist"/>
        <w:numPr>
          <w:ilvl w:val="0"/>
          <w:numId w:val="45"/>
        </w:numPr>
        <w:rPr>
          <w:szCs w:val="24"/>
        </w:rPr>
      </w:pPr>
      <w:r w:rsidRPr="00DE4979">
        <w:rPr>
          <w:szCs w:val="24"/>
        </w:rPr>
        <w:t>pyzy z mięsem</w:t>
      </w:r>
    </w:p>
    <w:p w14:paraId="368EDBE6" w14:textId="77777777" w:rsidR="00A12835" w:rsidRPr="00DE4979" w:rsidRDefault="00A12835">
      <w:pPr>
        <w:pStyle w:val="Akapitzlist"/>
        <w:numPr>
          <w:ilvl w:val="0"/>
          <w:numId w:val="47"/>
        </w:numPr>
        <w:ind w:left="1154"/>
        <w:rPr>
          <w:szCs w:val="24"/>
        </w:rPr>
      </w:pPr>
      <w:r w:rsidRPr="00DE4979">
        <w:rPr>
          <w:szCs w:val="24"/>
        </w:rPr>
        <w:t>ziemniaki – 200g</w:t>
      </w:r>
    </w:p>
    <w:p w14:paraId="2196DC80" w14:textId="77777777" w:rsidR="00A12835" w:rsidRPr="00DE4979" w:rsidRDefault="00A12835">
      <w:pPr>
        <w:pStyle w:val="Akapitzlist"/>
        <w:numPr>
          <w:ilvl w:val="0"/>
          <w:numId w:val="47"/>
        </w:numPr>
        <w:ind w:left="1154"/>
        <w:rPr>
          <w:szCs w:val="24"/>
        </w:rPr>
      </w:pPr>
      <w:r w:rsidRPr="00DE4979">
        <w:rPr>
          <w:szCs w:val="24"/>
        </w:rPr>
        <w:t>mąka pszenna – 50g</w:t>
      </w:r>
    </w:p>
    <w:p w14:paraId="3395DB17" w14:textId="77777777" w:rsidR="00A12835" w:rsidRPr="00DE4979" w:rsidRDefault="00A12835">
      <w:pPr>
        <w:pStyle w:val="Akapitzlist"/>
        <w:numPr>
          <w:ilvl w:val="0"/>
          <w:numId w:val="47"/>
        </w:numPr>
        <w:ind w:left="1154"/>
        <w:rPr>
          <w:szCs w:val="24"/>
        </w:rPr>
      </w:pPr>
      <w:r w:rsidRPr="00DE4979">
        <w:rPr>
          <w:szCs w:val="24"/>
        </w:rPr>
        <w:t>jajo – ½ szt.</w:t>
      </w:r>
    </w:p>
    <w:p w14:paraId="1702CADD" w14:textId="77777777" w:rsidR="00A12835" w:rsidRPr="00DE4979" w:rsidRDefault="00A12835">
      <w:pPr>
        <w:pStyle w:val="Akapitzlist"/>
        <w:numPr>
          <w:ilvl w:val="0"/>
          <w:numId w:val="47"/>
        </w:numPr>
        <w:ind w:left="1154"/>
        <w:rPr>
          <w:szCs w:val="24"/>
        </w:rPr>
      </w:pPr>
      <w:r w:rsidRPr="00DE4979">
        <w:rPr>
          <w:szCs w:val="24"/>
        </w:rPr>
        <w:t>Gotowany farsz mięsny – 120g</w:t>
      </w:r>
    </w:p>
    <w:p w14:paraId="612D3B07" w14:textId="77777777" w:rsidR="00A12835" w:rsidRPr="00DE4979" w:rsidRDefault="00A12835">
      <w:pPr>
        <w:pStyle w:val="Akapitzlist"/>
        <w:numPr>
          <w:ilvl w:val="0"/>
          <w:numId w:val="47"/>
        </w:numPr>
        <w:ind w:left="1154"/>
        <w:rPr>
          <w:szCs w:val="24"/>
        </w:rPr>
      </w:pPr>
      <w:r w:rsidRPr="00DE4979">
        <w:rPr>
          <w:szCs w:val="24"/>
        </w:rPr>
        <w:t>Słonina – 20g</w:t>
      </w:r>
    </w:p>
    <w:p w14:paraId="1F3E64F8" w14:textId="77777777" w:rsidR="00A12835" w:rsidRPr="00DE4979" w:rsidRDefault="00A12835">
      <w:pPr>
        <w:pStyle w:val="Akapitzlist"/>
        <w:numPr>
          <w:ilvl w:val="0"/>
          <w:numId w:val="47"/>
        </w:numPr>
        <w:ind w:left="1154"/>
        <w:rPr>
          <w:szCs w:val="24"/>
        </w:rPr>
      </w:pPr>
      <w:r w:rsidRPr="00DE4979">
        <w:rPr>
          <w:szCs w:val="24"/>
        </w:rPr>
        <w:t>Cebula – 15g</w:t>
      </w:r>
    </w:p>
    <w:p w14:paraId="6C543137" w14:textId="57ECB136" w:rsidR="00A12835" w:rsidRPr="00DE4979" w:rsidRDefault="00A12835">
      <w:pPr>
        <w:pStyle w:val="Akapitzlist"/>
        <w:numPr>
          <w:ilvl w:val="0"/>
          <w:numId w:val="47"/>
        </w:numPr>
        <w:ind w:left="1154"/>
        <w:rPr>
          <w:b/>
          <w:bCs/>
          <w:szCs w:val="24"/>
        </w:rPr>
      </w:pPr>
      <w:r w:rsidRPr="00DE4979">
        <w:rPr>
          <w:szCs w:val="24"/>
        </w:rPr>
        <w:t>Sól</w:t>
      </w:r>
    </w:p>
    <w:p w14:paraId="227214C9" w14:textId="0D94221D" w:rsidR="00A819BD" w:rsidRPr="00DE4979" w:rsidRDefault="00A819BD">
      <w:pPr>
        <w:pStyle w:val="Akapitzlist"/>
        <w:numPr>
          <w:ilvl w:val="0"/>
          <w:numId w:val="45"/>
        </w:numPr>
        <w:rPr>
          <w:szCs w:val="24"/>
        </w:rPr>
      </w:pPr>
      <w:r w:rsidRPr="00DE4979">
        <w:rPr>
          <w:szCs w:val="24"/>
        </w:rPr>
        <w:t>czerwona kapusta na gorąco</w:t>
      </w:r>
    </w:p>
    <w:p w14:paraId="5BC68FA5" w14:textId="77777777" w:rsidR="00A12835" w:rsidRPr="00DE4979" w:rsidRDefault="00A12835">
      <w:pPr>
        <w:pStyle w:val="Akapitzlist"/>
        <w:numPr>
          <w:ilvl w:val="0"/>
          <w:numId w:val="48"/>
        </w:numPr>
        <w:ind w:left="1154"/>
        <w:rPr>
          <w:szCs w:val="24"/>
        </w:rPr>
      </w:pPr>
      <w:r w:rsidRPr="00DE4979">
        <w:rPr>
          <w:szCs w:val="24"/>
        </w:rPr>
        <w:t>kapusta czerwona – 150g</w:t>
      </w:r>
    </w:p>
    <w:p w14:paraId="6B819D55" w14:textId="77777777" w:rsidR="00A12835" w:rsidRPr="00DE4979" w:rsidRDefault="00A12835">
      <w:pPr>
        <w:pStyle w:val="Akapitzlist"/>
        <w:numPr>
          <w:ilvl w:val="0"/>
          <w:numId w:val="48"/>
        </w:numPr>
        <w:ind w:left="1154"/>
        <w:rPr>
          <w:szCs w:val="24"/>
        </w:rPr>
      </w:pPr>
      <w:r w:rsidRPr="00DE4979">
        <w:rPr>
          <w:szCs w:val="24"/>
        </w:rPr>
        <w:t>tłuszcz – 10g</w:t>
      </w:r>
    </w:p>
    <w:p w14:paraId="667DB166" w14:textId="77777777" w:rsidR="00A12835" w:rsidRPr="00DE4979" w:rsidRDefault="00A12835">
      <w:pPr>
        <w:pStyle w:val="Akapitzlist"/>
        <w:numPr>
          <w:ilvl w:val="0"/>
          <w:numId w:val="48"/>
        </w:numPr>
        <w:ind w:left="1154"/>
        <w:rPr>
          <w:szCs w:val="24"/>
        </w:rPr>
      </w:pPr>
      <w:r w:rsidRPr="00DE4979">
        <w:rPr>
          <w:szCs w:val="24"/>
        </w:rPr>
        <w:t>mąka – 10g</w:t>
      </w:r>
    </w:p>
    <w:p w14:paraId="64C197A3" w14:textId="7F0B8911" w:rsidR="00A12835" w:rsidRPr="00DE4979" w:rsidRDefault="00A12835">
      <w:pPr>
        <w:pStyle w:val="Akapitzlist"/>
        <w:numPr>
          <w:ilvl w:val="0"/>
          <w:numId w:val="49"/>
        </w:numPr>
        <w:ind w:left="1154"/>
        <w:rPr>
          <w:szCs w:val="24"/>
        </w:rPr>
      </w:pPr>
      <w:r w:rsidRPr="00DE4979">
        <w:rPr>
          <w:szCs w:val="24"/>
        </w:rPr>
        <w:t>sól, sok z cytryny, cukier</w:t>
      </w:r>
    </w:p>
    <w:p w14:paraId="110354BA" w14:textId="53F536B4" w:rsidR="00F21FF2" w:rsidRPr="00DE4979" w:rsidRDefault="00F21FF2">
      <w:pPr>
        <w:pStyle w:val="Akapitzlist"/>
        <w:numPr>
          <w:ilvl w:val="0"/>
          <w:numId w:val="16"/>
        </w:numPr>
        <w:rPr>
          <w:b/>
          <w:bCs/>
          <w:szCs w:val="24"/>
        </w:rPr>
      </w:pPr>
      <w:r w:rsidRPr="00DE4979">
        <w:rPr>
          <w:b/>
          <w:bCs/>
          <w:szCs w:val="24"/>
        </w:rPr>
        <w:t xml:space="preserve">Dzień </w:t>
      </w:r>
      <w:r w:rsidR="00A819BD" w:rsidRPr="00DE4979">
        <w:rPr>
          <w:b/>
          <w:bCs/>
          <w:szCs w:val="24"/>
        </w:rPr>
        <w:t>8</w:t>
      </w:r>
    </w:p>
    <w:p w14:paraId="625087B2" w14:textId="2DE38157" w:rsidR="00A12835" w:rsidRPr="00DE4979" w:rsidRDefault="00A12835">
      <w:pPr>
        <w:pStyle w:val="Akapitzlist"/>
        <w:numPr>
          <w:ilvl w:val="0"/>
          <w:numId w:val="50"/>
        </w:numPr>
        <w:rPr>
          <w:szCs w:val="24"/>
        </w:rPr>
      </w:pPr>
      <w:r w:rsidRPr="00DE4979">
        <w:rPr>
          <w:szCs w:val="24"/>
        </w:rPr>
        <w:t>Zalewajka</w:t>
      </w:r>
    </w:p>
    <w:p w14:paraId="5591B837" w14:textId="77777777" w:rsidR="00F13CA6" w:rsidRPr="00DE4979" w:rsidRDefault="00F13CA6">
      <w:pPr>
        <w:pStyle w:val="Akapitzlist"/>
        <w:numPr>
          <w:ilvl w:val="0"/>
          <w:numId w:val="51"/>
        </w:numPr>
        <w:ind w:left="1154"/>
        <w:rPr>
          <w:szCs w:val="24"/>
        </w:rPr>
      </w:pPr>
      <w:r w:rsidRPr="00DE4979">
        <w:rPr>
          <w:szCs w:val="24"/>
        </w:rPr>
        <w:t>bulion kostno-warzywny</w:t>
      </w:r>
    </w:p>
    <w:p w14:paraId="5254FDFB" w14:textId="77777777" w:rsidR="00F13CA6" w:rsidRPr="00DE4979" w:rsidRDefault="00F13CA6">
      <w:pPr>
        <w:pStyle w:val="Akapitzlist"/>
        <w:numPr>
          <w:ilvl w:val="0"/>
          <w:numId w:val="51"/>
        </w:numPr>
        <w:ind w:left="1154"/>
        <w:rPr>
          <w:szCs w:val="24"/>
        </w:rPr>
      </w:pPr>
      <w:r w:rsidRPr="00DE4979">
        <w:rPr>
          <w:szCs w:val="24"/>
        </w:rPr>
        <w:t>ziemniaki – 100g</w:t>
      </w:r>
    </w:p>
    <w:p w14:paraId="21A06485" w14:textId="77777777" w:rsidR="00F13CA6" w:rsidRPr="00DE4979" w:rsidRDefault="00F13CA6">
      <w:pPr>
        <w:pStyle w:val="Akapitzlist"/>
        <w:numPr>
          <w:ilvl w:val="0"/>
          <w:numId w:val="51"/>
        </w:numPr>
        <w:ind w:left="1154"/>
        <w:rPr>
          <w:szCs w:val="24"/>
        </w:rPr>
      </w:pPr>
      <w:r w:rsidRPr="00DE4979">
        <w:rPr>
          <w:szCs w:val="24"/>
        </w:rPr>
        <w:t>kiełbasa – 20g</w:t>
      </w:r>
    </w:p>
    <w:p w14:paraId="213D1018" w14:textId="77777777" w:rsidR="00F13CA6" w:rsidRPr="00DE4979" w:rsidRDefault="00F13CA6">
      <w:pPr>
        <w:pStyle w:val="Akapitzlist"/>
        <w:numPr>
          <w:ilvl w:val="0"/>
          <w:numId w:val="51"/>
        </w:numPr>
        <w:ind w:left="1154"/>
        <w:rPr>
          <w:szCs w:val="24"/>
        </w:rPr>
      </w:pPr>
      <w:r w:rsidRPr="00DE4979">
        <w:rPr>
          <w:szCs w:val="24"/>
        </w:rPr>
        <w:t>boczek – 20g</w:t>
      </w:r>
    </w:p>
    <w:p w14:paraId="3E9F3106" w14:textId="77777777" w:rsidR="00F13CA6" w:rsidRPr="00DE4979" w:rsidRDefault="00F13CA6">
      <w:pPr>
        <w:pStyle w:val="Akapitzlist"/>
        <w:numPr>
          <w:ilvl w:val="0"/>
          <w:numId w:val="51"/>
        </w:numPr>
        <w:ind w:left="1154"/>
        <w:rPr>
          <w:szCs w:val="24"/>
        </w:rPr>
      </w:pPr>
      <w:r w:rsidRPr="00DE4979">
        <w:rPr>
          <w:szCs w:val="24"/>
        </w:rPr>
        <w:t>cebula – 15g</w:t>
      </w:r>
    </w:p>
    <w:p w14:paraId="7C2897E1" w14:textId="77777777" w:rsidR="00F13CA6" w:rsidRPr="00DE4979" w:rsidRDefault="00F13CA6">
      <w:pPr>
        <w:pStyle w:val="Akapitzlist"/>
        <w:numPr>
          <w:ilvl w:val="0"/>
          <w:numId w:val="51"/>
        </w:numPr>
        <w:ind w:left="1154"/>
        <w:rPr>
          <w:szCs w:val="24"/>
        </w:rPr>
      </w:pPr>
      <w:r w:rsidRPr="00DE4979">
        <w:rPr>
          <w:szCs w:val="24"/>
        </w:rPr>
        <w:lastRenderedPageBreak/>
        <w:t>śmietana – 20g</w:t>
      </w:r>
    </w:p>
    <w:p w14:paraId="3C5797BD" w14:textId="77777777" w:rsidR="00F13CA6" w:rsidRPr="00DE4979" w:rsidRDefault="00F13CA6">
      <w:pPr>
        <w:pStyle w:val="Akapitzlist"/>
        <w:numPr>
          <w:ilvl w:val="0"/>
          <w:numId w:val="51"/>
        </w:numPr>
        <w:ind w:left="1154"/>
        <w:rPr>
          <w:szCs w:val="24"/>
        </w:rPr>
      </w:pPr>
      <w:r w:rsidRPr="00DE4979">
        <w:rPr>
          <w:szCs w:val="24"/>
        </w:rPr>
        <w:t>grzyb suszony – 5g</w:t>
      </w:r>
    </w:p>
    <w:p w14:paraId="12E21D2C" w14:textId="0764F106" w:rsidR="00F13CA6" w:rsidRPr="00DE4979" w:rsidRDefault="00F13CA6">
      <w:pPr>
        <w:pStyle w:val="Akapitzlist"/>
        <w:numPr>
          <w:ilvl w:val="0"/>
          <w:numId w:val="51"/>
        </w:numPr>
        <w:ind w:left="1154"/>
        <w:rPr>
          <w:szCs w:val="24"/>
        </w:rPr>
      </w:pPr>
      <w:r w:rsidRPr="00DE4979">
        <w:rPr>
          <w:szCs w:val="24"/>
        </w:rPr>
        <w:t>przyprawy: czosnek, liść laurowy, ziele angielskie, sól, pieprz, majeranek</w:t>
      </w:r>
    </w:p>
    <w:p w14:paraId="088A81CA" w14:textId="22F99064" w:rsidR="00A12835" w:rsidRPr="00DE4979" w:rsidRDefault="00A12835">
      <w:pPr>
        <w:pStyle w:val="Akapitzlist"/>
        <w:numPr>
          <w:ilvl w:val="0"/>
          <w:numId w:val="28"/>
        </w:numPr>
        <w:rPr>
          <w:szCs w:val="24"/>
        </w:rPr>
      </w:pPr>
      <w:r w:rsidRPr="00DE4979">
        <w:rPr>
          <w:szCs w:val="24"/>
        </w:rPr>
        <w:t>Placki ziemniaczane</w:t>
      </w:r>
    </w:p>
    <w:p w14:paraId="36692DA3" w14:textId="77777777" w:rsidR="00F13CA6" w:rsidRPr="00DE4979" w:rsidRDefault="00F13CA6">
      <w:pPr>
        <w:pStyle w:val="Akapitzlist"/>
        <w:numPr>
          <w:ilvl w:val="0"/>
          <w:numId w:val="52"/>
        </w:numPr>
        <w:ind w:left="1154"/>
        <w:rPr>
          <w:szCs w:val="24"/>
        </w:rPr>
      </w:pPr>
      <w:r w:rsidRPr="00DE4979">
        <w:rPr>
          <w:szCs w:val="24"/>
        </w:rPr>
        <w:t>ziemniaki – 300g</w:t>
      </w:r>
    </w:p>
    <w:p w14:paraId="7C08A90B" w14:textId="77777777" w:rsidR="00F13CA6" w:rsidRPr="00DE4979" w:rsidRDefault="00F13CA6">
      <w:pPr>
        <w:pStyle w:val="Akapitzlist"/>
        <w:numPr>
          <w:ilvl w:val="0"/>
          <w:numId w:val="52"/>
        </w:numPr>
        <w:ind w:left="1154"/>
        <w:rPr>
          <w:szCs w:val="24"/>
        </w:rPr>
      </w:pPr>
      <w:r w:rsidRPr="00DE4979">
        <w:rPr>
          <w:szCs w:val="24"/>
        </w:rPr>
        <w:t>cebula – 30g</w:t>
      </w:r>
    </w:p>
    <w:p w14:paraId="7349FB3C" w14:textId="77777777" w:rsidR="00F13CA6" w:rsidRPr="00DE4979" w:rsidRDefault="00F13CA6">
      <w:pPr>
        <w:pStyle w:val="Akapitzlist"/>
        <w:numPr>
          <w:ilvl w:val="0"/>
          <w:numId w:val="52"/>
        </w:numPr>
        <w:ind w:left="1154"/>
        <w:rPr>
          <w:szCs w:val="24"/>
        </w:rPr>
      </w:pPr>
      <w:r w:rsidRPr="00DE4979">
        <w:rPr>
          <w:szCs w:val="24"/>
        </w:rPr>
        <w:t>jajko – 30g</w:t>
      </w:r>
    </w:p>
    <w:p w14:paraId="783830E4" w14:textId="77777777" w:rsidR="00F13CA6" w:rsidRPr="00DE4979" w:rsidRDefault="00F13CA6">
      <w:pPr>
        <w:pStyle w:val="Akapitzlist"/>
        <w:numPr>
          <w:ilvl w:val="0"/>
          <w:numId w:val="52"/>
        </w:numPr>
        <w:ind w:left="1154"/>
        <w:rPr>
          <w:szCs w:val="24"/>
        </w:rPr>
      </w:pPr>
      <w:r w:rsidRPr="00DE4979">
        <w:rPr>
          <w:szCs w:val="24"/>
        </w:rPr>
        <w:t>olej – 50g</w:t>
      </w:r>
    </w:p>
    <w:p w14:paraId="1EB8A406" w14:textId="77777777" w:rsidR="00F13CA6" w:rsidRPr="00DE4979" w:rsidRDefault="00F13CA6">
      <w:pPr>
        <w:pStyle w:val="Akapitzlist"/>
        <w:numPr>
          <w:ilvl w:val="0"/>
          <w:numId w:val="52"/>
        </w:numPr>
        <w:ind w:left="1154"/>
        <w:rPr>
          <w:szCs w:val="24"/>
        </w:rPr>
      </w:pPr>
      <w:r w:rsidRPr="00DE4979">
        <w:rPr>
          <w:szCs w:val="24"/>
        </w:rPr>
        <w:t>mąka pszenna – 20g.</w:t>
      </w:r>
    </w:p>
    <w:p w14:paraId="4BD92A7C" w14:textId="16D0F4EF" w:rsidR="00F13CA6" w:rsidRPr="00DE4979" w:rsidRDefault="00F13CA6">
      <w:pPr>
        <w:pStyle w:val="Akapitzlist"/>
        <w:numPr>
          <w:ilvl w:val="0"/>
          <w:numId w:val="52"/>
        </w:numPr>
        <w:ind w:left="1154"/>
        <w:rPr>
          <w:szCs w:val="24"/>
        </w:rPr>
      </w:pPr>
      <w:r w:rsidRPr="00DE4979">
        <w:rPr>
          <w:szCs w:val="24"/>
        </w:rPr>
        <w:t>Przyprawy: sól, pieprz</w:t>
      </w:r>
    </w:p>
    <w:p w14:paraId="47D61493" w14:textId="23D9ACDA" w:rsidR="00F21FF2" w:rsidRPr="00DE4979" w:rsidRDefault="00F21FF2">
      <w:pPr>
        <w:pStyle w:val="Akapitzlist"/>
        <w:numPr>
          <w:ilvl w:val="0"/>
          <w:numId w:val="16"/>
        </w:numPr>
        <w:rPr>
          <w:b/>
          <w:bCs/>
          <w:szCs w:val="24"/>
        </w:rPr>
      </w:pPr>
      <w:r w:rsidRPr="00DE4979">
        <w:rPr>
          <w:b/>
          <w:bCs/>
          <w:szCs w:val="24"/>
        </w:rPr>
        <w:t xml:space="preserve">Dzień </w:t>
      </w:r>
      <w:r w:rsidR="00A819BD" w:rsidRPr="00DE4979">
        <w:rPr>
          <w:b/>
          <w:bCs/>
          <w:szCs w:val="24"/>
        </w:rPr>
        <w:t>9</w:t>
      </w:r>
    </w:p>
    <w:p w14:paraId="1599BD8D" w14:textId="495716CC" w:rsidR="00F13CA6" w:rsidRPr="00DE4979" w:rsidRDefault="00F13CA6">
      <w:pPr>
        <w:pStyle w:val="Akapitzlist"/>
        <w:numPr>
          <w:ilvl w:val="0"/>
          <w:numId w:val="53"/>
        </w:numPr>
        <w:rPr>
          <w:szCs w:val="24"/>
        </w:rPr>
      </w:pPr>
      <w:r w:rsidRPr="00DE4979">
        <w:rPr>
          <w:szCs w:val="24"/>
        </w:rPr>
        <w:t>Zupa koperkowa z ziemniakami</w:t>
      </w:r>
    </w:p>
    <w:p w14:paraId="65620675" w14:textId="77777777" w:rsidR="00F13CA6" w:rsidRPr="00DE4979" w:rsidRDefault="00F13CA6">
      <w:pPr>
        <w:pStyle w:val="Akapitzlist"/>
        <w:numPr>
          <w:ilvl w:val="0"/>
          <w:numId w:val="54"/>
        </w:numPr>
        <w:ind w:left="1154"/>
        <w:rPr>
          <w:szCs w:val="24"/>
          <w:lang w:val="en-US"/>
        </w:rPr>
      </w:pPr>
      <w:proofErr w:type="spellStart"/>
      <w:r w:rsidRPr="00DE4979">
        <w:rPr>
          <w:szCs w:val="24"/>
          <w:lang w:val="en-US"/>
        </w:rPr>
        <w:t>bulion</w:t>
      </w:r>
      <w:proofErr w:type="spellEnd"/>
      <w:r w:rsidRPr="00DE4979">
        <w:rPr>
          <w:szCs w:val="24"/>
          <w:lang w:val="en-US"/>
        </w:rPr>
        <w:t xml:space="preserve"> </w:t>
      </w:r>
      <w:proofErr w:type="spellStart"/>
      <w:r w:rsidRPr="00DE4979">
        <w:rPr>
          <w:szCs w:val="24"/>
          <w:lang w:val="en-US"/>
        </w:rPr>
        <w:t>mięsny</w:t>
      </w:r>
      <w:proofErr w:type="spellEnd"/>
    </w:p>
    <w:p w14:paraId="7C9E9A4E" w14:textId="77777777" w:rsidR="00F13CA6" w:rsidRPr="00DE4979" w:rsidRDefault="00F13CA6">
      <w:pPr>
        <w:pStyle w:val="Akapitzlist"/>
        <w:numPr>
          <w:ilvl w:val="0"/>
          <w:numId w:val="54"/>
        </w:numPr>
        <w:ind w:left="1154"/>
        <w:rPr>
          <w:szCs w:val="24"/>
        </w:rPr>
      </w:pPr>
      <w:proofErr w:type="spellStart"/>
      <w:r w:rsidRPr="00DE4979">
        <w:rPr>
          <w:szCs w:val="24"/>
          <w:lang w:val="en-US"/>
        </w:rPr>
        <w:t>marchew</w:t>
      </w:r>
      <w:proofErr w:type="spellEnd"/>
      <w:r w:rsidRPr="00DE4979">
        <w:rPr>
          <w:szCs w:val="24"/>
          <w:lang w:val="en-US"/>
        </w:rPr>
        <w:t xml:space="preserve"> – 80g</w:t>
      </w:r>
    </w:p>
    <w:p w14:paraId="6B92A070" w14:textId="77777777" w:rsidR="00F13CA6" w:rsidRPr="00DE4979" w:rsidRDefault="00F13CA6">
      <w:pPr>
        <w:pStyle w:val="Akapitzlist"/>
        <w:numPr>
          <w:ilvl w:val="0"/>
          <w:numId w:val="54"/>
        </w:numPr>
        <w:ind w:left="1154"/>
        <w:rPr>
          <w:szCs w:val="24"/>
        </w:rPr>
      </w:pPr>
      <w:r w:rsidRPr="00DE4979">
        <w:rPr>
          <w:szCs w:val="24"/>
        </w:rPr>
        <w:t>ziemniaki – 100g</w:t>
      </w:r>
    </w:p>
    <w:p w14:paraId="7321DD7F" w14:textId="77777777" w:rsidR="00F13CA6" w:rsidRPr="00DE4979" w:rsidRDefault="00F13CA6">
      <w:pPr>
        <w:pStyle w:val="Akapitzlist"/>
        <w:numPr>
          <w:ilvl w:val="0"/>
          <w:numId w:val="54"/>
        </w:numPr>
        <w:ind w:left="1154"/>
        <w:rPr>
          <w:szCs w:val="24"/>
          <w:lang w:val="en-US"/>
        </w:rPr>
      </w:pPr>
      <w:r w:rsidRPr="00DE4979">
        <w:rPr>
          <w:szCs w:val="24"/>
        </w:rPr>
        <w:t>pietruszka – 40g</w:t>
      </w:r>
    </w:p>
    <w:p w14:paraId="753B583B" w14:textId="77777777" w:rsidR="00F13CA6" w:rsidRPr="00DE4979" w:rsidRDefault="00F13CA6">
      <w:pPr>
        <w:pStyle w:val="Akapitzlist"/>
        <w:numPr>
          <w:ilvl w:val="0"/>
          <w:numId w:val="54"/>
        </w:numPr>
        <w:ind w:left="1154"/>
        <w:rPr>
          <w:szCs w:val="24"/>
          <w:lang w:val="en-US"/>
        </w:rPr>
      </w:pPr>
      <w:proofErr w:type="spellStart"/>
      <w:r w:rsidRPr="00DE4979">
        <w:rPr>
          <w:szCs w:val="24"/>
          <w:lang w:val="en-US"/>
        </w:rPr>
        <w:t>cebula</w:t>
      </w:r>
      <w:proofErr w:type="spellEnd"/>
      <w:r w:rsidRPr="00DE4979">
        <w:rPr>
          <w:szCs w:val="24"/>
          <w:lang w:val="en-US"/>
        </w:rPr>
        <w:t xml:space="preserve"> – 20g</w:t>
      </w:r>
    </w:p>
    <w:p w14:paraId="00B4BC75" w14:textId="77777777" w:rsidR="00F13CA6" w:rsidRPr="00DE4979" w:rsidRDefault="00F13CA6">
      <w:pPr>
        <w:pStyle w:val="Akapitzlist"/>
        <w:numPr>
          <w:ilvl w:val="0"/>
          <w:numId w:val="54"/>
        </w:numPr>
        <w:ind w:left="1154"/>
        <w:rPr>
          <w:szCs w:val="24"/>
        </w:rPr>
      </w:pPr>
      <w:proofErr w:type="spellStart"/>
      <w:r w:rsidRPr="00DE4979">
        <w:rPr>
          <w:szCs w:val="24"/>
          <w:lang w:val="en-US"/>
        </w:rPr>
        <w:t>por</w:t>
      </w:r>
      <w:proofErr w:type="spellEnd"/>
      <w:r w:rsidRPr="00DE4979">
        <w:rPr>
          <w:szCs w:val="24"/>
          <w:lang w:val="en-US"/>
        </w:rPr>
        <w:t xml:space="preserve"> – 20g</w:t>
      </w:r>
    </w:p>
    <w:p w14:paraId="30AE9312" w14:textId="77777777" w:rsidR="00F13CA6" w:rsidRPr="00DE4979" w:rsidRDefault="00F13CA6">
      <w:pPr>
        <w:pStyle w:val="Akapitzlist"/>
        <w:numPr>
          <w:ilvl w:val="0"/>
          <w:numId w:val="54"/>
        </w:numPr>
        <w:ind w:left="1154"/>
        <w:rPr>
          <w:szCs w:val="24"/>
        </w:rPr>
      </w:pPr>
      <w:r w:rsidRPr="00DE4979">
        <w:rPr>
          <w:szCs w:val="24"/>
        </w:rPr>
        <w:t>seler korzeń – 20g</w:t>
      </w:r>
    </w:p>
    <w:p w14:paraId="344CE6B8" w14:textId="77777777" w:rsidR="00F13CA6" w:rsidRPr="00DE4979" w:rsidRDefault="00F13CA6">
      <w:pPr>
        <w:pStyle w:val="Akapitzlist"/>
        <w:numPr>
          <w:ilvl w:val="0"/>
          <w:numId w:val="54"/>
        </w:numPr>
        <w:ind w:left="1154"/>
        <w:rPr>
          <w:szCs w:val="24"/>
        </w:rPr>
      </w:pPr>
      <w:r w:rsidRPr="00DE4979">
        <w:rPr>
          <w:szCs w:val="24"/>
        </w:rPr>
        <w:t>śmietana – 25g</w:t>
      </w:r>
    </w:p>
    <w:p w14:paraId="053BE346" w14:textId="77777777" w:rsidR="00F13CA6" w:rsidRPr="00DE4979" w:rsidRDefault="00F13CA6">
      <w:pPr>
        <w:pStyle w:val="Akapitzlist"/>
        <w:numPr>
          <w:ilvl w:val="0"/>
          <w:numId w:val="54"/>
        </w:numPr>
        <w:ind w:left="1154"/>
        <w:rPr>
          <w:szCs w:val="24"/>
        </w:rPr>
      </w:pPr>
      <w:r w:rsidRPr="00DE4979">
        <w:rPr>
          <w:szCs w:val="24"/>
        </w:rPr>
        <w:t>koperek – 1/2 pęczka</w:t>
      </w:r>
    </w:p>
    <w:p w14:paraId="658A95A9" w14:textId="77777777" w:rsidR="00F13CA6" w:rsidRPr="00DE4979" w:rsidRDefault="00F13CA6">
      <w:pPr>
        <w:pStyle w:val="Akapitzlist"/>
        <w:numPr>
          <w:ilvl w:val="0"/>
          <w:numId w:val="54"/>
        </w:numPr>
        <w:ind w:left="1154"/>
        <w:rPr>
          <w:b/>
          <w:bCs/>
          <w:szCs w:val="24"/>
        </w:rPr>
      </w:pPr>
      <w:r w:rsidRPr="00DE4979">
        <w:rPr>
          <w:szCs w:val="24"/>
        </w:rPr>
        <w:t>Przyprawy: liść laurowy, ziele angielskie, sól, pieprz</w:t>
      </w:r>
    </w:p>
    <w:p w14:paraId="04F2B6D7" w14:textId="77777777" w:rsidR="00F13CA6" w:rsidRPr="00DE4979" w:rsidRDefault="00F13CA6">
      <w:pPr>
        <w:pStyle w:val="Akapitzlist"/>
        <w:numPr>
          <w:ilvl w:val="0"/>
          <w:numId w:val="54"/>
        </w:numPr>
        <w:ind w:left="1154"/>
        <w:rPr>
          <w:szCs w:val="24"/>
        </w:rPr>
      </w:pPr>
    </w:p>
    <w:p w14:paraId="35802C12" w14:textId="2AFA35BA" w:rsidR="00F13CA6" w:rsidRPr="00DE4979" w:rsidRDefault="00F13CA6">
      <w:pPr>
        <w:pStyle w:val="Akapitzlist"/>
        <w:numPr>
          <w:ilvl w:val="0"/>
          <w:numId w:val="53"/>
        </w:numPr>
        <w:rPr>
          <w:szCs w:val="24"/>
        </w:rPr>
      </w:pPr>
      <w:r w:rsidRPr="00DE4979">
        <w:rPr>
          <w:szCs w:val="24"/>
        </w:rPr>
        <w:t>Gołąbki</w:t>
      </w:r>
    </w:p>
    <w:p w14:paraId="1059540D" w14:textId="77777777" w:rsidR="00F13CA6" w:rsidRPr="00DE4979" w:rsidRDefault="00F13CA6">
      <w:pPr>
        <w:pStyle w:val="Akapitzlist"/>
        <w:numPr>
          <w:ilvl w:val="0"/>
          <w:numId w:val="55"/>
        </w:numPr>
        <w:ind w:left="1097"/>
        <w:rPr>
          <w:szCs w:val="24"/>
        </w:rPr>
      </w:pPr>
      <w:r w:rsidRPr="00DE4979">
        <w:rPr>
          <w:szCs w:val="24"/>
        </w:rPr>
        <w:t>kapusta biała – 200tg</w:t>
      </w:r>
    </w:p>
    <w:p w14:paraId="4DFA2806" w14:textId="77777777" w:rsidR="00F13CA6" w:rsidRPr="00DE4979" w:rsidRDefault="00F13CA6">
      <w:pPr>
        <w:pStyle w:val="Akapitzlist"/>
        <w:numPr>
          <w:ilvl w:val="0"/>
          <w:numId w:val="55"/>
        </w:numPr>
        <w:ind w:left="1097"/>
        <w:rPr>
          <w:szCs w:val="24"/>
        </w:rPr>
      </w:pPr>
      <w:r w:rsidRPr="00DE4979">
        <w:rPr>
          <w:szCs w:val="24"/>
        </w:rPr>
        <w:t>mięso wieprzowe – 120g</w:t>
      </w:r>
    </w:p>
    <w:p w14:paraId="10DE5BF4" w14:textId="77777777" w:rsidR="00F13CA6" w:rsidRPr="00DE4979" w:rsidRDefault="00F13CA6">
      <w:pPr>
        <w:pStyle w:val="Akapitzlist"/>
        <w:numPr>
          <w:ilvl w:val="0"/>
          <w:numId w:val="55"/>
        </w:numPr>
        <w:ind w:left="1097"/>
        <w:rPr>
          <w:szCs w:val="24"/>
        </w:rPr>
      </w:pPr>
      <w:r w:rsidRPr="00DE4979">
        <w:rPr>
          <w:szCs w:val="24"/>
        </w:rPr>
        <w:t>ryż – 30g</w:t>
      </w:r>
    </w:p>
    <w:p w14:paraId="3D7A5717" w14:textId="77777777" w:rsidR="00F13CA6" w:rsidRPr="00DE4979" w:rsidRDefault="00F13CA6">
      <w:pPr>
        <w:pStyle w:val="Akapitzlist"/>
        <w:numPr>
          <w:ilvl w:val="0"/>
          <w:numId w:val="55"/>
        </w:numPr>
        <w:ind w:left="1097"/>
        <w:rPr>
          <w:szCs w:val="24"/>
        </w:rPr>
      </w:pPr>
      <w:r w:rsidRPr="00DE4979">
        <w:rPr>
          <w:szCs w:val="24"/>
        </w:rPr>
        <w:t>olej rzepakowy – 5g</w:t>
      </w:r>
    </w:p>
    <w:p w14:paraId="196BD0B8" w14:textId="77777777" w:rsidR="00F13CA6" w:rsidRPr="00DE4979" w:rsidRDefault="00F13CA6">
      <w:pPr>
        <w:pStyle w:val="Akapitzlist"/>
        <w:numPr>
          <w:ilvl w:val="0"/>
          <w:numId w:val="55"/>
        </w:numPr>
        <w:ind w:left="1097"/>
        <w:rPr>
          <w:szCs w:val="24"/>
        </w:rPr>
      </w:pPr>
      <w:r w:rsidRPr="00DE4979">
        <w:rPr>
          <w:szCs w:val="24"/>
        </w:rPr>
        <w:t>cebula – 30g</w:t>
      </w:r>
    </w:p>
    <w:p w14:paraId="5832E1A2" w14:textId="77777777" w:rsidR="00F13CA6" w:rsidRPr="00DE4979" w:rsidRDefault="00F13CA6">
      <w:pPr>
        <w:pStyle w:val="Akapitzlist"/>
        <w:numPr>
          <w:ilvl w:val="0"/>
          <w:numId w:val="55"/>
        </w:numPr>
        <w:ind w:left="1097"/>
        <w:rPr>
          <w:szCs w:val="24"/>
        </w:rPr>
      </w:pPr>
      <w:r w:rsidRPr="00DE4979">
        <w:rPr>
          <w:szCs w:val="24"/>
        </w:rPr>
        <w:t>pomidory z puszki – 20g</w:t>
      </w:r>
    </w:p>
    <w:p w14:paraId="3306E5EF" w14:textId="77777777" w:rsidR="00F13CA6" w:rsidRPr="00DE4979" w:rsidRDefault="00F13CA6">
      <w:pPr>
        <w:pStyle w:val="Akapitzlist"/>
        <w:numPr>
          <w:ilvl w:val="0"/>
          <w:numId w:val="55"/>
        </w:numPr>
        <w:ind w:left="1097"/>
        <w:rPr>
          <w:szCs w:val="24"/>
        </w:rPr>
      </w:pPr>
      <w:r w:rsidRPr="00DE4979">
        <w:rPr>
          <w:szCs w:val="24"/>
        </w:rPr>
        <w:t>mąka – 5g</w:t>
      </w:r>
    </w:p>
    <w:p w14:paraId="3C2D6AC3" w14:textId="2AAFD2C0" w:rsidR="00F13CA6" w:rsidRPr="00DE4979" w:rsidRDefault="00F13CA6">
      <w:pPr>
        <w:pStyle w:val="Akapitzlist"/>
        <w:numPr>
          <w:ilvl w:val="0"/>
          <w:numId w:val="55"/>
        </w:numPr>
        <w:ind w:left="1097"/>
        <w:rPr>
          <w:szCs w:val="24"/>
        </w:rPr>
      </w:pPr>
      <w:r w:rsidRPr="00DE4979">
        <w:rPr>
          <w:szCs w:val="24"/>
        </w:rPr>
        <w:t>przyprawy: sól, pieprz, sos sojowy, ziele angielskie</w:t>
      </w:r>
    </w:p>
    <w:p w14:paraId="7AE01D4C" w14:textId="248517D7" w:rsidR="00F21FF2" w:rsidRPr="00DE4979" w:rsidRDefault="00F21FF2">
      <w:pPr>
        <w:pStyle w:val="Akapitzlist"/>
        <w:numPr>
          <w:ilvl w:val="0"/>
          <w:numId w:val="16"/>
        </w:numPr>
        <w:rPr>
          <w:b/>
          <w:bCs/>
          <w:szCs w:val="24"/>
        </w:rPr>
      </w:pPr>
      <w:r w:rsidRPr="00DE4979">
        <w:rPr>
          <w:b/>
          <w:bCs/>
          <w:szCs w:val="24"/>
        </w:rPr>
        <w:t xml:space="preserve">Dzień </w:t>
      </w:r>
      <w:r w:rsidR="00A819BD" w:rsidRPr="00DE4979">
        <w:rPr>
          <w:b/>
          <w:bCs/>
          <w:szCs w:val="24"/>
        </w:rPr>
        <w:t>10</w:t>
      </w:r>
    </w:p>
    <w:p w14:paraId="398C733E" w14:textId="4EFFE74B" w:rsidR="002972E4" w:rsidRPr="00DE4979" w:rsidRDefault="002972E4">
      <w:pPr>
        <w:pStyle w:val="Akapitzlist"/>
        <w:numPr>
          <w:ilvl w:val="0"/>
          <w:numId w:val="59"/>
        </w:numPr>
        <w:rPr>
          <w:szCs w:val="24"/>
        </w:rPr>
      </w:pPr>
      <w:r w:rsidRPr="00DE4979">
        <w:rPr>
          <w:szCs w:val="24"/>
        </w:rPr>
        <w:t>Barszcz czerwony z ziemniakami</w:t>
      </w:r>
    </w:p>
    <w:p w14:paraId="600FA1F8" w14:textId="77777777" w:rsidR="002972E4" w:rsidRPr="00DE4979" w:rsidRDefault="002972E4">
      <w:pPr>
        <w:pStyle w:val="Akapitzlist"/>
        <w:numPr>
          <w:ilvl w:val="0"/>
          <w:numId w:val="56"/>
        </w:numPr>
        <w:ind w:left="1154"/>
        <w:rPr>
          <w:szCs w:val="24"/>
          <w:lang w:val="en-US"/>
        </w:rPr>
      </w:pPr>
      <w:proofErr w:type="spellStart"/>
      <w:r w:rsidRPr="00DE4979">
        <w:rPr>
          <w:szCs w:val="24"/>
          <w:lang w:val="en-US"/>
        </w:rPr>
        <w:t>bulion</w:t>
      </w:r>
      <w:proofErr w:type="spellEnd"/>
    </w:p>
    <w:p w14:paraId="52C581AE" w14:textId="77777777" w:rsidR="002972E4" w:rsidRPr="00DE4979" w:rsidRDefault="002972E4">
      <w:pPr>
        <w:pStyle w:val="Akapitzlist"/>
        <w:numPr>
          <w:ilvl w:val="0"/>
          <w:numId w:val="56"/>
        </w:numPr>
        <w:ind w:left="1154"/>
        <w:rPr>
          <w:szCs w:val="24"/>
          <w:lang w:val="en-US"/>
        </w:rPr>
      </w:pPr>
      <w:proofErr w:type="spellStart"/>
      <w:r w:rsidRPr="00DE4979">
        <w:rPr>
          <w:szCs w:val="24"/>
          <w:lang w:val="en-US"/>
        </w:rPr>
        <w:t>buraki</w:t>
      </w:r>
      <w:proofErr w:type="spellEnd"/>
      <w:r w:rsidRPr="00DE4979">
        <w:rPr>
          <w:szCs w:val="24"/>
          <w:lang w:val="en-US"/>
        </w:rPr>
        <w:t xml:space="preserve"> – 150g</w:t>
      </w:r>
    </w:p>
    <w:p w14:paraId="7E0CE133" w14:textId="77777777" w:rsidR="002972E4" w:rsidRPr="00DE4979" w:rsidRDefault="002972E4">
      <w:pPr>
        <w:pStyle w:val="Akapitzlist"/>
        <w:numPr>
          <w:ilvl w:val="0"/>
          <w:numId w:val="56"/>
        </w:numPr>
        <w:ind w:left="1154"/>
        <w:rPr>
          <w:szCs w:val="24"/>
        </w:rPr>
      </w:pPr>
      <w:proofErr w:type="spellStart"/>
      <w:r w:rsidRPr="00DE4979">
        <w:rPr>
          <w:szCs w:val="24"/>
          <w:lang w:val="en-US"/>
        </w:rPr>
        <w:t>marchew</w:t>
      </w:r>
      <w:proofErr w:type="spellEnd"/>
      <w:r w:rsidRPr="00DE4979">
        <w:rPr>
          <w:szCs w:val="24"/>
          <w:lang w:val="en-US"/>
        </w:rPr>
        <w:t xml:space="preserve"> – 40g</w:t>
      </w:r>
    </w:p>
    <w:p w14:paraId="4F285E6F" w14:textId="77777777" w:rsidR="002972E4" w:rsidRPr="00DE4979" w:rsidRDefault="002972E4">
      <w:pPr>
        <w:pStyle w:val="Akapitzlist"/>
        <w:numPr>
          <w:ilvl w:val="0"/>
          <w:numId w:val="56"/>
        </w:numPr>
        <w:ind w:left="1154"/>
        <w:rPr>
          <w:szCs w:val="24"/>
        </w:rPr>
      </w:pPr>
      <w:r w:rsidRPr="00DE4979">
        <w:rPr>
          <w:szCs w:val="24"/>
        </w:rPr>
        <w:t>pietruszka – 30g</w:t>
      </w:r>
    </w:p>
    <w:p w14:paraId="5ABB9A5F" w14:textId="77777777" w:rsidR="002972E4" w:rsidRPr="00DE4979" w:rsidRDefault="002972E4">
      <w:pPr>
        <w:pStyle w:val="Akapitzlist"/>
        <w:numPr>
          <w:ilvl w:val="0"/>
          <w:numId w:val="56"/>
        </w:numPr>
        <w:ind w:left="1154"/>
        <w:rPr>
          <w:szCs w:val="24"/>
        </w:rPr>
      </w:pPr>
      <w:r w:rsidRPr="00DE4979">
        <w:rPr>
          <w:szCs w:val="24"/>
        </w:rPr>
        <w:t>por – 15g</w:t>
      </w:r>
    </w:p>
    <w:p w14:paraId="6A1E0461" w14:textId="77777777" w:rsidR="002972E4" w:rsidRPr="00DE4979" w:rsidRDefault="002972E4">
      <w:pPr>
        <w:pStyle w:val="Akapitzlist"/>
        <w:numPr>
          <w:ilvl w:val="0"/>
          <w:numId w:val="56"/>
        </w:numPr>
        <w:ind w:left="1154"/>
        <w:rPr>
          <w:szCs w:val="24"/>
        </w:rPr>
      </w:pPr>
      <w:r w:rsidRPr="00DE4979">
        <w:rPr>
          <w:szCs w:val="24"/>
        </w:rPr>
        <w:t>cebula – 20g</w:t>
      </w:r>
    </w:p>
    <w:p w14:paraId="1C9ADD39" w14:textId="77777777" w:rsidR="002972E4" w:rsidRPr="00DE4979" w:rsidRDefault="002972E4">
      <w:pPr>
        <w:pStyle w:val="Akapitzlist"/>
        <w:numPr>
          <w:ilvl w:val="0"/>
          <w:numId w:val="56"/>
        </w:numPr>
        <w:ind w:left="1154"/>
        <w:rPr>
          <w:szCs w:val="24"/>
        </w:rPr>
      </w:pPr>
      <w:r w:rsidRPr="00DE4979">
        <w:rPr>
          <w:szCs w:val="24"/>
        </w:rPr>
        <w:t>śmietana – 30g</w:t>
      </w:r>
    </w:p>
    <w:p w14:paraId="7C25A154" w14:textId="77777777" w:rsidR="002972E4" w:rsidRPr="00DE4979" w:rsidRDefault="002972E4">
      <w:pPr>
        <w:pStyle w:val="Akapitzlist"/>
        <w:numPr>
          <w:ilvl w:val="0"/>
          <w:numId w:val="56"/>
        </w:numPr>
        <w:ind w:left="1154"/>
        <w:rPr>
          <w:szCs w:val="24"/>
        </w:rPr>
      </w:pPr>
      <w:r w:rsidRPr="00DE4979">
        <w:rPr>
          <w:szCs w:val="24"/>
        </w:rPr>
        <w:t>przyprawy: sól, pieprz, sok z cytryny, natka pietruszki</w:t>
      </w:r>
    </w:p>
    <w:p w14:paraId="4AAB1A9C" w14:textId="77777777" w:rsidR="002972E4" w:rsidRPr="00DE4979" w:rsidRDefault="002972E4">
      <w:pPr>
        <w:pStyle w:val="Akapitzlist"/>
        <w:numPr>
          <w:ilvl w:val="0"/>
          <w:numId w:val="56"/>
        </w:numPr>
        <w:ind w:left="1154"/>
        <w:rPr>
          <w:b/>
          <w:bCs/>
          <w:szCs w:val="24"/>
        </w:rPr>
      </w:pPr>
      <w:r w:rsidRPr="00DE4979">
        <w:rPr>
          <w:szCs w:val="24"/>
        </w:rPr>
        <w:t>ziemniaki z okrasa  - 150g</w:t>
      </w:r>
    </w:p>
    <w:p w14:paraId="62EE03AB" w14:textId="77777777" w:rsidR="002972E4" w:rsidRPr="00DE4979" w:rsidRDefault="002972E4" w:rsidP="00DE4979">
      <w:pPr>
        <w:ind w:left="794"/>
        <w:rPr>
          <w:szCs w:val="24"/>
        </w:rPr>
      </w:pPr>
    </w:p>
    <w:p w14:paraId="54E849B2" w14:textId="68C16DC3" w:rsidR="002972E4" w:rsidRPr="00DE4979" w:rsidRDefault="002972E4">
      <w:pPr>
        <w:pStyle w:val="Akapitzlist"/>
        <w:numPr>
          <w:ilvl w:val="0"/>
          <w:numId w:val="59"/>
        </w:numPr>
        <w:rPr>
          <w:szCs w:val="24"/>
        </w:rPr>
      </w:pPr>
      <w:r w:rsidRPr="00DE4979">
        <w:rPr>
          <w:szCs w:val="24"/>
        </w:rPr>
        <w:lastRenderedPageBreak/>
        <w:t xml:space="preserve">Naleśniki z serem i dżemem </w:t>
      </w:r>
    </w:p>
    <w:p w14:paraId="390BE9C5" w14:textId="77777777" w:rsidR="002972E4" w:rsidRPr="00DE4979" w:rsidRDefault="002972E4">
      <w:pPr>
        <w:pStyle w:val="Akapitzlist"/>
        <w:numPr>
          <w:ilvl w:val="0"/>
          <w:numId w:val="57"/>
        </w:numPr>
        <w:ind w:left="1154"/>
        <w:rPr>
          <w:szCs w:val="24"/>
        </w:rPr>
      </w:pPr>
      <w:r w:rsidRPr="00DE4979">
        <w:rPr>
          <w:szCs w:val="24"/>
        </w:rPr>
        <w:t>mąka – 80g</w:t>
      </w:r>
    </w:p>
    <w:p w14:paraId="1913F306" w14:textId="77777777" w:rsidR="002972E4" w:rsidRPr="00DE4979" w:rsidRDefault="002972E4">
      <w:pPr>
        <w:pStyle w:val="Akapitzlist"/>
        <w:numPr>
          <w:ilvl w:val="0"/>
          <w:numId w:val="57"/>
        </w:numPr>
        <w:ind w:left="1154"/>
        <w:rPr>
          <w:szCs w:val="24"/>
        </w:rPr>
      </w:pPr>
      <w:r w:rsidRPr="00DE4979">
        <w:rPr>
          <w:szCs w:val="24"/>
        </w:rPr>
        <w:t>jajo – 1szt.</w:t>
      </w:r>
    </w:p>
    <w:p w14:paraId="2D5EF975" w14:textId="77777777" w:rsidR="002972E4" w:rsidRPr="00DE4979" w:rsidRDefault="002972E4">
      <w:pPr>
        <w:pStyle w:val="Akapitzlist"/>
        <w:numPr>
          <w:ilvl w:val="0"/>
          <w:numId w:val="57"/>
        </w:numPr>
        <w:ind w:left="1154"/>
        <w:rPr>
          <w:szCs w:val="24"/>
        </w:rPr>
      </w:pPr>
      <w:r w:rsidRPr="00DE4979">
        <w:rPr>
          <w:szCs w:val="24"/>
        </w:rPr>
        <w:t>Mleko – 240g</w:t>
      </w:r>
    </w:p>
    <w:p w14:paraId="2F94D3E6" w14:textId="77777777" w:rsidR="002972E4" w:rsidRPr="00DE4979" w:rsidRDefault="002972E4">
      <w:pPr>
        <w:pStyle w:val="Akapitzlist"/>
        <w:numPr>
          <w:ilvl w:val="0"/>
          <w:numId w:val="57"/>
        </w:numPr>
        <w:ind w:left="1154"/>
        <w:rPr>
          <w:szCs w:val="24"/>
        </w:rPr>
      </w:pPr>
      <w:r w:rsidRPr="00DE4979">
        <w:rPr>
          <w:szCs w:val="24"/>
        </w:rPr>
        <w:t>Ser biały – 120g</w:t>
      </w:r>
    </w:p>
    <w:p w14:paraId="7B91E296" w14:textId="77777777" w:rsidR="002972E4" w:rsidRPr="00DE4979" w:rsidRDefault="002972E4">
      <w:pPr>
        <w:pStyle w:val="Akapitzlist"/>
        <w:numPr>
          <w:ilvl w:val="0"/>
          <w:numId w:val="57"/>
        </w:numPr>
        <w:ind w:left="1154"/>
        <w:rPr>
          <w:szCs w:val="24"/>
        </w:rPr>
      </w:pPr>
      <w:r w:rsidRPr="00DE4979">
        <w:rPr>
          <w:szCs w:val="24"/>
        </w:rPr>
        <w:t>Cukier, wanilia – do smaku</w:t>
      </w:r>
    </w:p>
    <w:p w14:paraId="26AE9200" w14:textId="77777777" w:rsidR="002972E4" w:rsidRPr="00DE4979" w:rsidRDefault="002972E4">
      <w:pPr>
        <w:pStyle w:val="Akapitzlist"/>
        <w:numPr>
          <w:ilvl w:val="0"/>
          <w:numId w:val="57"/>
        </w:numPr>
        <w:ind w:left="1154"/>
        <w:rPr>
          <w:szCs w:val="24"/>
        </w:rPr>
      </w:pPr>
      <w:r w:rsidRPr="00DE4979">
        <w:rPr>
          <w:szCs w:val="24"/>
        </w:rPr>
        <w:t>Jogurt naturalny – 50g</w:t>
      </w:r>
    </w:p>
    <w:p w14:paraId="1FD73491" w14:textId="1223C712" w:rsidR="002972E4" w:rsidRPr="00DE4979" w:rsidRDefault="002972E4">
      <w:pPr>
        <w:pStyle w:val="Akapitzlist"/>
        <w:numPr>
          <w:ilvl w:val="0"/>
          <w:numId w:val="58"/>
        </w:numPr>
        <w:ind w:left="1154"/>
        <w:rPr>
          <w:szCs w:val="24"/>
        </w:rPr>
      </w:pPr>
      <w:proofErr w:type="spellStart"/>
      <w:r w:rsidRPr="00DE4979">
        <w:rPr>
          <w:szCs w:val="24"/>
        </w:rPr>
        <w:t>Dźem</w:t>
      </w:r>
      <w:proofErr w:type="spellEnd"/>
      <w:r w:rsidRPr="00DE4979">
        <w:rPr>
          <w:szCs w:val="24"/>
        </w:rPr>
        <w:t xml:space="preserve"> – 100g</w:t>
      </w:r>
    </w:p>
    <w:p w14:paraId="2FE5BEA8" w14:textId="3D4C2E3D" w:rsidR="00F21FF2" w:rsidRPr="0084726F" w:rsidRDefault="00F21FF2">
      <w:pPr>
        <w:pStyle w:val="Akapitzlist"/>
        <w:numPr>
          <w:ilvl w:val="0"/>
          <w:numId w:val="60"/>
        </w:numPr>
        <w:ind w:left="757"/>
        <w:rPr>
          <w:b/>
          <w:bCs/>
          <w:szCs w:val="24"/>
        </w:rPr>
      </w:pPr>
      <w:r w:rsidRPr="0084726F">
        <w:rPr>
          <w:b/>
          <w:bCs/>
          <w:szCs w:val="24"/>
        </w:rPr>
        <w:t>Dzień 1</w:t>
      </w:r>
      <w:r w:rsidR="00A819BD" w:rsidRPr="0084726F">
        <w:rPr>
          <w:b/>
          <w:bCs/>
          <w:szCs w:val="24"/>
        </w:rPr>
        <w:t>1</w:t>
      </w:r>
    </w:p>
    <w:p w14:paraId="27051A2A" w14:textId="16F95D1B" w:rsidR="00603537" w:rsidRPr="00DE4979" w:rsidRDefault="00603537">
      <w:pPr>
        <w:pStyle w:val="Akapitzlist"/>
        <w:numPr>
          <w:ilvl w:val="0"/>
          <w:numId w:val="61"/>
        </w:numPr>
        <w:ind w:left="814"/>
        <w:rPr>
          <w:szCs w:val="24"/>
        </w:rPr>
      </w:pPr>
      <w:r w:rsidRPr="00DE4979">
        <w:rPr>
          <w:szCs w:val="24"/>
        </w:rPr>
        <w:t>Zupa fasolowa z ziemniakami</w:t>
      </w:r>
    </w:p>
    <w:p w14:paraId="75388D8D" w14:textId="77777777" w:rsidR="00243AD8" w:rsidRPr="00DE4979" w:rsidRDefault="00243AD8">
      <w:pPr>
        <w:pStyle w:val="Akapitzlist"/>
        <w:numPr>
          <w:ilvl w:val="0"/>
          <w:numId w:val="62"/>
        </w:numPr>
        <w:rPr>
          <w:szCs w:val="24"/>
        </w:rPr>
      </w:pPr>
      <w:r w:rsidRPr="00DE4979">
        <w:rPr>
          <w:szCs w:val="24"/>
        </w:rPr>
        <w:t>bulion kostno-warzywny</w:t>
      </w:r>
    </w:p>
    <w:p w14:paraId="159B4599" w14:textId="77777777" w:rsidR="00243AD8" w:rsidRPr="00DE4979" w:rsidRDefault="00243AD8">
      <w:pPr>
        <w:pStyle w:val="Akapitzlist"/>
        <w:numPr>
          <w:ilvl w:val="0"/>
          <w:numId w:val="62"/>
        </w:numPr>
        <w:rPr>
          <w:szCs w:val="24"/>
        </w:rPr>
      </w:pPr>
      <w:r w:rsidRPr="00DE4979">
        <w:rPr>
          <w:szCs w:val="24"/>
        </w:rPr>
        <w:t>fasolka perłowa – 80g</w:t>
      </w:r>
    </w:p>
    <w:p w14:paraId="00C9BD4D" w14:textId="77777777" w:rsidR="00243AD8" w:rsidRPr="00DE4979" w:rsidRDefault="00243AD8">
      <w:pPr>
        <w:pStyle w:val="Akapitzlist"/>
        <w:numPr>
          <w:ilvl w:val="0"/>
          <w:numId w:val="62"/>
        </w:numPr>
        <w:rPr>
          <w:szCs w:val="24"/>
        </w:rPr>
      </w:pPr>
      <w:r w:rsidRPr="00DE4979">
        <w:rPr>
          <w:szCs w:val="24"/>
        </w:rPr>
        <w:t>ziemniaki – 100g</w:t>
      </w:r>
    </w:p>
    <w:p w14:paraId="566FE7B9" w14:textId="77777777" w:rsidR="00243AD8" w:rsidRPr="00DE4979" w:rsidRDefault="00243AD8">
      <w:pPr>
        <w:pStyle w:val="Akapitzlist"/>
        <w:numPr>
          <w:ilvl w:val="0"/>
          <w:numId w:val="62"/>
        </w:numPr>
        <w:rPr>
          <w:szCs w:val="24"/>
        </w:rPr>
      </w:pPr>
      <w:r w:rsidRPr="00DE4979">
        <w:rPr>
          <w:szCs w:val="24"/>
        </w:rPr>
        <w:t>marchew – 60g</w:t>
      </w:r>
    </w:p>
    <w:p w14:paraId="1E197941" w14:textId="77777777" w:rsidR="00243AD8" w:rsidRPr="00DE4979" w:rsidRDefault="00243AD8">
      <w:pPr>
        <w:pStyle w:val="Akapitzlist"/>
        <w:numPr>
          <w:ilvl w:val="0"/>
          <w:numId w:val="62"/>
        </w:numPr>
        <w:rPr>
          <w:szCs w:val="24"/>
        </w:rPr>
      </w:pPr>
      <w:r w:rsidRPr="00DE4979">
        <w:rPr>
          <w:szCs w:val="24"/>
        </w:rPr>
        <w:t>pietruszka – 40g</w:t>
      </w:r>
    </w:p>
    <w:p w14:paraId="524D77C5" w14:textId="77777777" w:rsidR="00243AD8" w:rsidRPr="00DE4979" w:rsidRDefault="00243AD8">
      <w:pPr>
        <w:pStyle w:val="Akapitzlist"/>
        <w:numPr>
          <w:ilvl w:val="0"/>
          <w:numId w:val="62"/>
        </w:numPr>
        <w:rPr>
          <w:szCs w:val="24"/>
          <w:lang w:val="de-DE"/>
        </w:rPr>
      </w:pPr>
      <w:r w:rsidRPr="00DE4979">
        <w:rPr>
          <w:szCs w:val="24"/>
        </w:rPr>
        <w:t>cebula – 15g</w:t>
      </w:r>
    </w:p>
    <w:p w14:paraId="00F8B383" w14:textId="77777777" w:rsidR="00243AD8" w:rsidRPr="00DE4979" w:rsidRDefault="00243AD8">
      <w:pPr>
        <w:pStyle w:val="Akapitzlist"/>
        <w:numPr>
          <w:ilvl w:val="0"/>
          <w:numId w:val="62"/>
        </w:numPr>
        <w:rPr>
          <w:szCs w:val="24"/>
          <w:lang w:val="de-DE"/>
        </w:rPr>
      </w:pPr>
      <w:proofErr w:type="spellStart"/>
      <w:r w:rsidRPr="00DE4979">
        <w:rPr>
          <w:szCs w:val="24"/>
          <w:lang w:val="de-DE"/>
        </w:rPr>
        <w:t>seler</w:t>
      </w:r>
      <w:proofErr w:type="spellEnd"/>
      <w:r w:rsidRPr="00DE4979">
        <w:rPr>
          <w:szCs w:val="24"/>
          <w:lang w:val="de-DE"/>
        </w:rPr>
        <w:t xml:space="preserve"> – 15g</w:t>
      </w:r>
    </w:p>
    <w:p w14:paraId="600B4E21" w14:textId="77777777" w:rsidR="00243AD8" w:rsidRPr="00DE4979" w:rsidRDefault="00243AD8">
      <w:pPr>
        <w:pStyle w:val="Akapitzlist"/>
        <w:numPr>
          <w:ilvl w:val="0"/>
          <w:numId w:val="62"/>
        </w:numPr>
        <w:rPr>
          <w:szCs w:val="24"/>
        </w:rPr>
      </w:pPr>
      <w:proofErr w:type="spellStart"/>
      <w:r w:rsidRPr="00DE4979">
        <w:rPr>
          <w:szCs w:val="24"/>
          <w:lang w:val="de-DE"/>
        </w:rPr>
        <w:t>mąka</w:t>
      </w:r>
      <w:proofErr w:type="spellEnd"/>
      <w:r w:rsidRPr="00DE4979">
        <w:rPr>
          <w:szCs w:val="24"/>
          <w:lang w:val="de-DE"/>
        </w:rPr>
        <w:t xml:space="preserve"> – 15g</w:t>
      </w:r>
    </w:p>
    <w:p w14:paraId="2CC121E8" w14:textId="77777777" w:rsidR="00243AD8" w:rsidRPr="00DE4979" w:rsidRDefault="00243AD8">
      <w:pPr>
        <w:pStyle w:val="Akapitzlist"/>
        <w:numPr>
          <w:ilvl w:val="0"/>
          <w:numId w:val="62"/>
        </w:numPr>
        <w:rPr>
          <w:szCs w:val="24"/>
        </w:rPr>
      </w:pPr>
      <w:r w:rsidRPr="00DE4979">
        <w:rPr>
          <w:szCs w:val="24"/>
        </w:rPr>
        <w:t>słonina – 20g</w:t>
      </w:r>
    </w:p>
    <w:p w14:paraId="5AD76DDE" w14:textId="1082CC23" w:rsidR="00243AD8" w:rsidRPr="00DE4979" w:rsidRDefault="00243AD8">
      <w:pPr>
        <w:pStyle w:val="Akapitzlist"/>
        <w:numPr>
          <w:ilvl w:val="0"/>
          <w:numId w:val="62"/>
        </w:numPr>
        <w:rPr>
          <w:b/>
          <w:bCs/>
          <w:szCs w:val="24"/>
        </w:rPr>
      </w:pPr>
      <w:r w:rsidRPr="00DE4979">
        <w:rPr>
          <w:szCs w:val="24"/>
        </w:rPr>
        <w:t>przyprawy: sól, pieprz, majeranek, ziele angielskie, liść laurowy</w:t>
      </w:r>
    </w:p>
    <w:p w14:paraId="7749F887" w14:textId="344AAAA4" w:rsidR="00603537" w:rsidRPr="00DE4979" w:rsidRDefault="00603537">
      <w:pPr>
        <w:pStyle w:val="Akapitzlist"/>
        <w:numPr>
          <w:ilvl w:val="0"/>
          <w:numId w:val="61"/>
        </w:numPr>
        <w:ind w:left="814"/>
        <w:rPr>
          <w:szCs w:val="24"/>
        </w:rPr>
      </w:pPr>
      <w:r w:rsidRPr="00DE4979">
        <w:rPr>
          <w:szCs w:val="24"/>
        </w:rPr>
        <w:t>Kotlet rybny</w:t>
      </w:r>
    </w:p>
    <w:p w14:paraId="0CA4EBF7" w14:textId="31334FF8" w:rsidR="00243AD8" w:rsidRPr="00DE4979" w:rsidRDefault="00243AD8">
      <w:pPr>
        <w:pStyle w:val="Akapitzlist"/>
        <w:numPr>
          <w:ilvl w:val="0"/>
          <w:numId w:val="63"/>
        </w:numPr>
        <w:rPr>
          <w:szCs w:val="24"/>
        </w:rPr>
      </w:pPr>
      <w:r w:rsidRPr="00DE4979">
        <w:rPr>
          <w:szCs w:val="24"/>
        </w:rPr>
        <w:t xml:space="preserve">filet rybny ( nie </w:t>
      </w:r>
      <w:proofErr w:type="spellStart"/>
      <w:r w:rsidRPr="00DE4979">
        <w:rPr>
          <w:szCs w:val="24"/>
        </w:rPr>
        <w:t>panga</w:t>
      </w:r>
      <w:proofErr w:type="spellEnd"/>
      <w:r w:rsidRPr="00DE4979">
        <w:rPr>
          <w:szCs w:val="24"/>
        </w:rPr>
        <w:t>!) – 120g</w:t>
      </w:r>
    </w:p>
    <w:p w14:paraId="2DFD0EF1" w14:textId="77777777" w:rsidR="00243AD8" w:rsidRPr="00DE4979" w:rsidRDefault="00243AD8">
      <w:pPr>
        <w:pStyle w:val="Akapitzlist"/>
        <w:numPr>
          <w:ilvl w:val="0"/>
          <w:numId w:val="63"/>
        </w:numPr>
        <w:rPr>
          <w:szCs w:val="24"/>
        </w:rPr>
      </w:pPr>
      <w:r w:rsidRPr="00DE4979">
        <w:rPr>
          <w:szCs w:val="24"/>
        </w:rPr>
        <w:t>cebula - 30g</w:t>
      </w:r>
    </w:p>
    <w:p w14:paraId="6032ED78" w14:textId="77777777" w:rsidR="00243AD8" w:rsidRPr="00DE4979" w:rsidRDefault="00243AD8">
      <w:pPr>
        <w:pStyle w:val="Akapitzlist"/>
        <w:numPr>
          <w:ilvl w:val="0"/>
          <w:numId w:val="63"/>
        </w:numPr>
        <w:rPr>
          <w:szCs w:val="24"/>
        </w:rPr>
      </w:pPr>
      <w:r w:rsidRPr="00DE4979">
        <w:rPr>
          <w:szCs w:val="24"/>
        </w:rPr>
        <w:t>mąka pszenna – 20g</w:t>
      </w:r>
    </w:p>
    <w:p w14:paraId="1CCCFE18" w14:textId="77777777" w:rsidR="00243AD8" w:rsidRPr="00DE4979" w:rsidRDefault="00243AD8">
      <w:pPr>
        <w:pStyle w:val="Akapitzlist"/>
        <w:numPr>
          <w:ilvl w:val="0"/>
          <w:numId w:val="63"/>
        </w:numPr>
        <w:rPr>
          <w:szCs w:val="24"/>
        </w:rPr>
      </w:pPr>
      <w:r w:rsidRPr="00DE4979">
        <w:rPr>
          <w:szCs w:val="24"/>
        </w:rPr>
        <w:t>jajo – ½ szt.</w:t>
      </w:r>
    </w:p>
    <w:p w14:paraId="54497130" w14:textId="31BC5BB0" w:rsidR="00243AD8" w:rsidRPr="00DE4979" w:rsidRDefault="00243AD8">
      <w:pPr>
        <w:pStyle w:val="Akapitzlist"/>
        <w:numPr>
          <w:ilvl w:val="0"/>
          <w:numId w:val="63"/>
        </w:numPr>
        <w:rPr>
          <w:b/>
          <w:bCs/>
          <w:szCs w:val="24"/>
        </w:rPr>
      </w:pPr>
      <w:r w:rsidRPr="00DE4979">
        <w:rPr>
          <w:szCs w:val="24"/>
        </w:rPr>
        <w:t>Olej – 10g</w:t>
      </w:r>
    </w:p>
    <w:p w14:paraId="0630B9A6" w14:textId="35B16016" w:rsidR="00603537" w:rsidRPr="00DE4979" w:rsidRDefault="00603537">
      <w:pPr>
        <w:pStyle w:val="Akapitzlist"/>
        <w:numPr>
          <w:ilvl w:val="0"/>
          <w:numId w:val="61"/>
        </w:numPr>
        <w:ind w:left="814"/>
        <w:rPr>
          <w:szCs w:val="24"/>
        </w:rPr>
      </w:pPr>
      <w:r w:rsidRPr="00DE4979">
        <w:rPr>
          <w:szCs w:val="24"/>
        </w:rPr>
        <w:t>Surówka z kapusty kwaszonej</w:t>
      </w:r>
    </w:p>
    <w:p w14:paraId="46DB1400" w14:textId="77777777" w:rsidR="00243AD8" w:rsidRPr="00DE4979" w:rsidRDefault="00243AD8">
      <w:pPr>
        <w:pStyle w:val="Akapitzlist"/>
        <w:numPr>
          <w:ilvl w:val="0"/>
          <w:numId w:val="64"/>
        </w:numPr>
        <w:rPr>
          <w:szCs w:val="24"/>
        </w:rPr>
      </w:pPr>
      <w:r w:rsidRPr="00DE4979">
        <w:rPr>
          <w:szCs w:val="24"/>
        </w:rPr>
        <w:t>kwaszona kapusta – 100g</w:t>
      </w:r>
    </w:p>
    <w:p w14:paraId="5D9B12D3" w14:textId="77777777" w:rsidR="00243AD8" w:rsidRPr="00DE4979" w:rsidRDefault="00243AD8">
      <w:pPr>
        <w:pStyle w:val="Akapitzlist"/>
        <w:numPr>
          <w:ilvl w:val="0"/>
          <w:numId w:val="64"/>
        </w:numPr>
        <w:rPr>
          <w:szCs w:val="24"/>
        </w:rPr>
      </w:pPr>
      <w:r w:rsidRPr="00DE4979">
        <w:rPr>
          <w:szCs w:val="24"/>
        </w:rPr>
        <w:t>marchewka – 50g</w:t>
      </w:r>
    </w:p>
    <w:p w14:paraId="212E05CA" w14:textId="77777777" w:rsidR="00243AD8" w:rsidRPr="00DE4979" w:rsidRDefault="00243AD8">
      <w:pPr>
        <w:pStyle w:val="Akapitzlist"/>
        <w:numPr>
          <w:ilvl w:val="0"/>
          <w:numId w:val="64"/>
        </w:numPr>
        <w:rPr>
          <w:szCs w:val="24"/>
        </w:rPr>
      </w:pPr>
      <w:r w:rsidRPr="00DE4979">
        <w:rPr>
          <w:szCs w:val="24"/>
        </w:rPr>
        <w:t>cebula – 10g</w:t>
      </w:r>
    </w:p>
    <w:p w14:paraId="4A889C42" w14:textId="3A8BDB2A" w:rsidR="00243AD8" w:rsidRPr="00DE4979" w:rsidRDefault="00243AD8">
      <w:pPr>
        <w:pStyle w:val="Akapitzlist"/>
        <w:numPr>
          <w:ilvl w:val="0"/>
          <w:numId w:val="64"/>
        </w:numPr>
        <w:rPr>
          <w:szCs w:val="24"/>
        </w:rPr>
      </w:pPr>
      <w:r w:rsidRPr="00DE4979">
        <w:rPr>
          <w:szCs w:val="24"/>
        </w:rPr>
        <w:t>olej, pieprz, cukier</w:t>
      </w:r>
    </w:p>
    <w:p w14:paraId="196D18A2" w14:textId="4C72CFE8" w:rsidR="002972E4" w:rsidRPr="0084726F" w:rsidRDefault="00F21FF2">
      <w:pPr>
        <w:pStyle w:val="Akapitzlist"/>
        <w:numPr>
          <w:ilvl w:val="0"/>
          <w:numId w:val="60"/>
        </w:numPr>
        <w:ind w:left="757"/>
        <w:rPr>
          <w:b/>
          <w:bCs/>
          <w:szCs w:val="24"/>
        </w:rPr>
      </w:pPr>
      <w:r w:rsidRPr="0084726F">
        <w:rPr>
          <w:b/>
          <w:bCs/>
          <w:szCs w:val="24"/>
        </w:rPr>
        <w:t>Dzień 1</w:t>
      </w:r>
      <w:r w:rsidR="00A819BD" w:rsidRPr="0084726F">
        <w:rPr>
          <w:b/>
          <w:bCs/>
          <w:szCs w:val="24"/>
        </w:rPr>
        <w:t>2</w:t>
      </w:r>
    </w:p>
    <w:p w14:paraId="63017748" w14:textId="699E0E31" w:rsidR="00243AD8" w:rsidRPr="00DE4979" w:rsidRDefault="00243AD8">
      <w:pPr>
        <w:pStyle w:val="Akapitzlist"/>
        <w:numPr>
          <w:ilvl w:val="0"/>
          <w:numId w:val="66"/>
        </w:numPr>
        <w:rPr>
          <w:szCs w:val="24"/>
        </w:rPr>
      </w:pPr>
      <w:r w:rsidRPr="00DE4979">
        <w:rPr>
          <w:szCs w:val="24"/>
        </w:rPr>
        <w:t>Zupa kalafiorowa</w:t>
      </w:r>
    </w:p>
    <w:p w14:paraId="242A98E1" w14:textId="77777777" w:rsidR="00243AD8" w:rsidRPr="00DE4979" w:rsidRDefault="00243AD8">
      <w:pPr>
        <w:pStyle w:val="Akapitzlist"/>
        <w:numPr>
          <w:ilvl w:val="0"/>
          <w:numId w:val="65"/>
        </w:numPr>
        <w:ind w:left="1437"/>
        <w:rPr>
          <w:szCs w:val="24"/>
        </w:rPr>
      </w:pPr>
      <w:r w:rsidRPr="00DE4979">
        <w:rPr>
          <w:szCs w:val="24"/>
        </w:rPr>
        <w:t>bulion kostno-warzywny</w:t>
      </w:r>
    </w:p>
    <w:p w14:paraId="1137A3AB" w14:textId="77777777" w:rsidR="00243AD8" w:rsidRPr="00DE4979" w:rsidRDefault="00243AD8">
      <w:pPr>
        <w:pStyle w:val="Akapitzlist"/>
        <w:numPr>
          <w:ilvl w:val="0"/>
          <w:numId w:val="65"/>
        </w:numPr>
        <w:ind w:left="1437"/>
        <w:rPr>
          <w:szCs w:val="24"/>
        </w:rPr>
      </w:pPr>
      <w:r w:rsidRPr="00DE4979">
        <w:rPr>
          <w:szCs w:val="24"/>
        </w:rPr>
        <w:t>kalafior – 120g</w:t>
      </w:r>
    </w:p>
    <w:p w14:paraId="1E8E85E1" w14:textId="77777777" w:rsidR="00243AD8" w:rsidRPr="00DE4979" w:rsidRDefault="00243AD8">
      <w:pPr>
        <w:pStyle w:val="Akapitzlist"/>
        <w:numPr>
          <w:ilvl w:val="0"/>
          <w:numId w:val="65"/>
        </w:numPr>
        <w:ind w:left="1437"/>
        <w:rPr>
          <w:szCs w:val="24"/>
        </w:rPr>
      </w:pPr>
      <w:r w:rsidRPr="00DE4979">
        <w:rPr>
          <w:szCs w:val="24"/>
        </w:rPr>
        <w:t>ziemniaki – 100g</w:t>
      </w:r>
    </w:p>
    <w:p w14:paraId="5CB2C966" w14:textId="77777777" w:rsidR="00243AD8" w:rsidRPr="00DE4979" w:rsidRDefault="00243AD8">
      <w:pPr>
        <w:pStyle w:val="Akapitzlist"/>
        <w:numPr>
          <w:ilvl w:val="0"/>
          <w:numId w:val="65"/>
        </w:numPr>
        <w:ind w:left="1437"/>
        <w:rPr>
          <w:szCs w:val="24"/>
        </w:rPr>
      </w:pPr>
      <w:r w:rsidRPr="00DE4979">
        <w:rPr>
          <w:szCs w:val="24"/>
        </w:rPr>
        <w:t>marchew – 25g</w:t>
      </w:r>
    </w:p>
    <w:p w14:paraId="51E544E4" w14:textId="77777777" w:rsidR="00243AD8" w:rsidRPr="00DE4979" w:rsidRDefault="00243AD8">
      <w:pPr>
        <w:pStyle w:val="Akapitzlist"/>
        <w:numPr>
          <w:ilvl w:val="0"/>
          <w:numId w:val="65"/>
        </w:numPr>
        <w:ind w:left="1437"/>
        <w:rPr>
          <w:szCs w:val="24"/>
        </w:rPr>
      </w:pPr>
      <w:r w:rsidRPr="00DE4979">
        <w:rPr>
          <w:szCs w:val="24"/>
        </w:rPr>
        <w:t>pietruszka – 20g</w:t>
      </w:r>
    </w:p>
    <w:p w14:paraId="6390BBD0" w14:textId="77777777" w:rsidR="00243AD8" w:rsidRPr="00DE4979" w:rsidRDefault="00243AD8">
      <w:pPr>
        <w:pStyle w:val="Akapitzlist"/>
        <w:numPr>
          <w:ilvl w:val="0"/>
          <w:numId w:val="65"/>
        </w:numPr>
        <w:ind w:left="1437"/>
        <w:rPr>
          <w:szCs w:val="24"/>
        </w:rPr>
      </w:pPr>
      <w:r w:rsidRPr="00DE4979">
        <w:rPr>
          <w:szCs w:val="24"/>
        </w:rPr>
        <w:t>seler naciowy – 15g</w:t>
      </w:r>
    </w:p>
    <w:p w14:paraId="4282045D" w14:textId="77777777" w:rsidR="00243AD8" w:rsidRPr="00DE4979" w:rsidRDefault="00243AD8">
      <w:pPr>
        <w:pStyle w:val="Akapitzlist"/>
        <w:numPr>
          <w:ilvl w:val="0"/>
          <w:numId w:val="65"/>
        </w:numPr>
        <w:ind w:left="1437"/>
        <w:rPr>
          <w:szCs w:val="24"/>
        </w:rPr>
      </w:pPr>
      <w:r w:rsidRPr="00DE4979">
        <w:rPr>
          <w:szCs w:val="24"/>
        </w:rPr>
        <w:t>por – 15g</w:t>
      </w:r>
    </w:p>
    <w:p w14:paraId="10EE298C" w14:textId="77777777" w:rsidR="00243AD8" w:rsidRPr="00DE4979" w:rsidRDefault="00243AD8">
      <w:pPr>
        <w:pStyle w:val="Akapitzlist"/>
        <w:numPr>
          <w:ilvl w:val="0"/>
          <w:numId w:val="65"/>
        </w:numPr>
        <w:ind w:left="1437"/>
        <w:rPr>
          <w:szCs w:val="24"/>
        </w:rPr>
      </w:pPr>
      <w:r w:rsidRPr="00DE4979">
        <w:rPr>
          <w:szCs w:val="24"/>
        </w:rPr>
        <w:t>śmietana – 15g</w:t>
      </w:r>
    </w:p>
    <w:p w14:paraId="4780387A" w14:textId="1BBC9775" w:rsidR="00243AD8" w:rsidRPr="00DE4979" w:rsidRDefault="00243AD8">
      <w:pPr>
        <w:pStyle w:val="Akapitzlist"/>
        <w:numPr>
          <w:ilvl w:val="0"/>
          <w:numId w:val="65"/>
        </w:numPr>
        <w:ind w:left="1437"/>
        <w:rPr>
          <w:szCs w:val="24"/>
        </w:rPr>
      </w:pPr>
      <w:r w:rsidRPr="00DE4979">
        <w:rPr>
          <w:szCs w:val="24"/>
        </w:rPr>
        <w:t>przyprawy: sól, pieprz, ziele angielskie, liść laurowy, natka pietruszki</w:t>
      </w:r>
    </w:p>
    <w:p w14:paraId="04CD9B1A" w14:textId="6AF961DD" w:rsidR="00243AD8" w:rsidRPr="00DE4979" w:rsidRDefault="00243AD8">
      <w:pPr>
        <w:pStyle w:val="Akapitzlist"/>
        <w:numPr>
          <w:ilvl w:val="0"/>
          <w:numId w:val="66"/>
        </w:numPr>
        <w:rPr>
          <w:szCs w:val="24"/>
        </w:rPr>
      </w:pPr>
      <w:r w:rsidRPr="00DE4979">
        <w:rPr>
          <w:szCs w:val="24"/>
        </w:rPr>
        <w:t>Ryz z musem jabłkowym</w:t>
      </w:r>
    </w:p>
    <w:p w14:paraId="7E705DDF" w14:textId="77777777" w:rsidR="00243AD8" w:rsidRPr="00DE4979" w:rsidRDefault="00243AD8">
      <w:pPr>
        <w:pStyle w:val="Akapitzlist"/>
        <w:numPr>
          <w:ilvl w:val="0"/>
          <w:numId w:val="67"/>
        </w:numPr>
        <w:ind w:left="1437"/>
        <w:rPr>
          <w:szCs w:val="24"/>
        </w:rPr>
      </w:pPr>
      <w:r w:rsidRPr="00DE4979">
        <w:rPr>
          <w:szCs w:val="24"/>
        </w:rPr>
        <w:t>ryż – 100g</w:t>
      </w:r>
    </w:p>
    <w:p w14:paraId="37CE28D3" w14:textId="77777777" w:rsidR="00243AD8" w:rsidRPr="00DE4979" w:rsidRDefault="00243AD8">
      <w:pPr>
        <w:pStyle w:val="Akapitzlist"/>
        <w:numPr>
          <w:ilvl w:val="0"/>
          <w:numId w:val="67"/>
        </w:numPr>
        <w:ind w:left="1437"/>
        <w:rPr>
          <w:szCs w:val="24"/>
        </w:rPr>
      </w:pPr>
      <w:r w:rsidRPr="00DE4979">
        <w:rPr>
          <w:szCs w:val="24"/>
        </w:rPr>
        <w:t>mus jabłkowy – 70g</w:t>
      </w:r>
    </w:p>
    <w:p w14:paraId="387D5556" w14:textId="166C228B" w:rsidR="00F21FF2" w:rsidRPr="00DE4979" w:rsidRDefault="00243AD8">
      <w:pPr>
        <w:pStyle w:val="Akapitzlist"/>
        <w:numPr>
          <w:ilvl w:val="0"/>
          <w:numId w:val="67"/>
        </w:numPr>
        <w:ind w:left="1437"/>
        <w:rPr>
          <w:szCs w:val="24"/>
        </w:rPr>
      </w:pPr>
      <w:r w:rsidRPr="00DE4979">
        <w:rPr>
          <w:szCs w:val="24"/>
        </w:rPr>
        <w:lastRenderedPageBreak/>
        <w:t>śmietana</w:t>
      </w:r>
    </w:p>
    <w:p w14:paraId="41C18271" w14:textId="77F7FCC8" w:rsidR="00A02A0C" w:rsidRDefault="00A02A0C" w:rsidP="00A02A0C">
      <w:pPr>
        <w:pStyle w:val="Nagwek1"/>
        <w:numPr>
          <w:ilvl w:val="0"/>
          <w:numId w:val="1"/>
        </w:numPr>
      </w:pPr>
      <w:r>
        <w:t>Gramatura dań obiadowych</w:t>
      </w:r>
    </w:p>
    <w:tbl>
      <w:tblPr>
        <w:tblW w:w="0" w:type="auto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9"/>
        <w:gridCol w:w="1689"/>
      </w:tblGrid>
      <w:tr w:rsidR="00A02A0C" w14:paraId="4C3CE316" w14:textId="77777777" w:rsidTr="005F666F">
        <w:tc>
          <w:tcPr>
            <w:tcW w:w="6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CA53F" w14:textId="77777777" w:rsidR="00A02A0C" w:rsidRDefault="00A02A0C" w:rsidP="005F666F">
            <w:pPr>
              <w:spacing w:after="0"/>
              <w:rPr>
                <w:b/>
                <w:bCs/>
                <w:szCs w:val="24"/>
              </w:rPr>
            </w:pPr>
            <w:r>
              <w:rPr>
                <w:szCs w:val="24"/>
              </w:rPr>
              <w:t>Zupa</w:t>
            </w:r>
            <w:r>
              <w:rPr>
                <w:b/>
                <w:bCs/>
                <w:szCs w:val="24"/>
              </w:rPr>
              <w:t xml:space="preserve">                                            </w:t>
            </w:r>
          </w:p>
        </w:tc>
        <w:tc>
          <w:tcPr>
            <w:tcW w:w="1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AC3A14" w14:textId="77777777" w:rsidR="00A02A0C" w:rsidRDefault="00A02A0C" w:rsidP="005F666F">
            <w:pPr>
              <w:spacing w:after="0"/>
            </w:pPr>
            <w:r>
              <w:rPr>
                <w:b/>
                <w:bCs/>
                <w:szCs w:val="24"/>
              </w:rPr>
              <w:t>450 ml</w:t>
            </w:r>
          </w:p>
        </w:tc>
      </w:tr>
      <w:tr w:rsidR="00A02A0C" w14:paraId="1566656F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0AA51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 xml:space="preserve">Dodatki do zup: makaron, ryż                                 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F2D1C7" w14:textId="77777777" w:rsidR="00A02A0C" w:rsidRDefault="00A02A0C" w:rsidP="005F666F">
            <w:pPr>
              <w:spacing w:after="0"/>
            </w:pPr>
            <w:r>
              <w:rPr>
                <w:b/>
                <w:bCs/>
                <w:szCs w:val="24"/>
              </w:rPr>
              <w:t>150g</w:t>
            </w:r>
          </w:p>
        </w:tc>
      </w:tr>
      <w:tr w:rsidR="00A02A0C" w14:paraId="54269D5B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E1843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 xml:space="preserve">Kasza jęczmienna/gryczana </w:t>
            </w:r>
            <w:r>
              <w:rPr>
                <w:b/>
                <w:bCs/>
              </w:rPr>
              <w:t xml:space="preserve">        </w:t>
            </w:r>
            <w:r>
              <w:t xml:space="preserve">   </w:t>
            </w:r>
            <w:r>
              <w:rPr>
                <w:b/>
                <w:bCs/>
              </w:rPr>
              <w:t xml:space="preserve">                                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57A04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 xml:space="preserve">300g  </w:t>
            </w:r>
          </w:p>
        </w:tc>
      </w:tr>
      <w:tr w:rsidR="00A02A0C" w14:paraId="07FFB1FF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F84D9" w14:textId="77777777" w:rsidR="00A02A0C" w:rsidRDefault="00A02A0C" w:rsidP="005F666F">
            <w:pPr>
              <w:spacing w:after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Ryż           </w:t>
            </w:r>
            <w:r>
              <w:rPr>
                <w:b/>
                <w:bCs/>
                <w:szCs w:val="24"/>
              </w:rPr>
              <w:t xml:space="preserve">                            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485C0A" w14:textId="77777777" w:rsidR="00A02A0C" w:rsidRDefault="00A02A0C" w:rsidP="005F666F">
            <w:pPr>
              <w:spacing w:after="0"/>
            </w:pPr>
            <w:r>
              <w:rPr>
                <w:b/>
                <w:bCs/>
                <w:szCs w:val="24"/>
              </w:rPr>
              <w:t>300g</w:t>
            </w:r>
          </w:p>
        </w:tc>
      </w:tr>
      <w:tr w:rsidR="00A02A0C" w14:paraId="65AC2A51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C2640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>Frytki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34624F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100g</w:t>
            </w:r>
          </w:p>
        </w:tc>
      </w:tr>
      <w:tr w:rsidR="00A02A0C" w14:paraId="4A55C91B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0596B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 xml:space="preserve">Ziemniaki/kluski śląskie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3183D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300g</w:t>
            </w:r>
          </w:p>
        </w:tc>
      </w:tr>
      <w:tr w:rsidR="00A02A0C" w14:paraId="679A8116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0EED8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 xml:space="preserve">Kopytka/kluski leniwe  </w:t>
            </w:r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A7ACBD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 xml:space="preserve">300g    </w:t>
            </w:r>
          </w:p>
        </w:tc>
      </w:tr>
      <w:tr w:rsidR="00A02A0C" w14:paraId="4A89BB72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70C33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 xml:space="preserve">Gulasz mięsny </w:t>
            </w:r>
            <w:r>
              <w:rPr>
                <w:b/>
                <w:bCs/>
              </w:rPr>
              <w:t xml:space="preserve">                            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BC6E2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200g</w:t>
            </w:r>
          </w:p>
        </w:tc>
      </w:tr>
      <w:tr w:rsidR="00A02A0C" w14:paraId="753F7F48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8DB42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>Sztuka mięsa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303A76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120g</w:t>
            </w:r>
          </w:p>
        </w:tc>
      </w:tr>
      <w:tr w:rsidR="00A02A0C" w14:paraId="195CFEED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2D2C3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 xml:space="preserve">Ryba  </w:t>
            </w:r>
            <w:r>
              <w:rPr>
                <w:b/>
                <w:bCs/>
              </w:rPr>
              <w:t xml:space="preserve">                                           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5C4202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120g</w:t>
            </w:r>
          </w:p>
        </w:tc>
      </w:tr>
      <w:tr w:rsidR="00A02A0C" w14:paraId="711A7B63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C866B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 xml:space="preserve">Udko     </w:t>
            </w:r>
            <w:r>
              <w:rPr>
                <w:b/>
                <w:bCs/>
              </w:rPr>
              <w:t xml:space="preserve">                                   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AD72D1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200g</w:t>
            </w:r>
          </w:p>
        </w:tc>
      </w:tr>
      <w:tr w:rsidR="00A02A0C" w14:paraId="6856C0CB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C7F66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>Kotlet mielony/klops/pulpet</w:t>
            </w:r>
            <w:r>
              <w:rPr>
                <w:b/>
                <w:bCs/>
              </w:rPr>
              <w:t xml:space="preserve">       </w:t>
            </w:r>
            <w:r>
              <w:t xml:space="preserve">                                 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B03E67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 xml:space="preserve">120g    </w:t>
            </w:r>
          </w:p>
        </w:tc>
      </w:tr>
      <w:tr w:rsidR="00A02A0C" w14:paraId="20A860C2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F219B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>Kotlet schabowy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92CCC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120g</w:t>
            </w:r>
          </w:p>
        </w:tc>
      </w:tr>
      <w:tr w:rsidR="00A02A0C" w14:paraId="5F5807F4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4B35D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>Filet z kurczaka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1DC2A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 xml:space="preserve">120g </w:t>
            </w:r>
            <w:r>
              <w:t xml:space="preserve"> </w:t>
            </w:r>
            <w:r>
              <w:rPr>
                <w:b/>
                <w:bCs/>
              </w:rPr>
              <w:t xml:space="preserve">                                          </w:t>
            </w:r>
          </w:p>
        </w:tc>
      </w:tr>
      <w:tr w:rsidR="00A02A0C" w14:paraId="317DE05A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60D88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 xml:space="preserve">Mięso </w:t>
            </w:r>
            <w:proofErr w:type="spellStart"/>
            <w:r>
              <w:t>shoarma</w:t>
            </w:r>
            <w:proofErr w:type="spellEnd"/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1F7D7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200g</w:t>
            </w:r>
          </w:p>
        </w:tc>
      </w:tr>
      <w:tr w:rsidR="00A02A0C" w14:paraId="2F6A70D8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4B017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 xml:space="preserve">Pyzy z mięsem    </w:t>
            </w:r>
            <w:r>
              <w:rPr>
                <w:b/>
                <w:bCs/>
              </w:rPr>
              <w:t xml:space="preserve">                      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B44290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 xml:space="preserve">300g / 3szt./  </w:t>
            </w:r>
          </w:p>
        </w:tc>
      </w:tr>
      <w:tr w:rsidR="00A02A0C" w14:paraId="0F5913E3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7E2D7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 xml:space="preserve">Sos mięsny/pieczarkowy/owocowy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619D1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200 ml</w:t>
            </w:r>
          </w:p>
        </w:tc>
      </w:tr>
      <w:tr w:rsidR="00A02A0C" w14:paraId="3780F5F9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C9E57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 xml:space="preserve">Makaron z serem   </w:t>
            </w:r>
            <w:r>
              <w:rPr>
                <w:b/>
                <w:bCs/>
              </w:rPr>
              <w:t xml:space="preserve">                      </w:t>
            </w:r>
            <w:r>
              <w:t xml:space="preserve">                             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335641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350g</w:t>
            </w:r>
          </w:p>
        </w:tc>
      </w:tr>
      <w:tr w:rsidR="00A02A0C" w14:paraId="086FFEDF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91CAF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>Łazanki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7E4D81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350g</w:t>
            </w:r>
          </w:p>
        </w:tc>
      </w:tr>
      <w:tr w:rsidR="00A02A0C" w14:paraId="45011FB8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15C8C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>Makaron ze szpinakiem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983A4B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350g</w:t>
            </w:r>
          </w:p>
        </w:tc>
      </w:tr>
      <w:tr w:rsidR="00A02A0C" w14:paraId="602B0FAF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AB2D4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>Spaghetti z sosem bolońskim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1B58D1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350g</w:t>
            </w:r>
          </w:p>
        </w:tc>
      </w:tr>
      <w:tr w:rsidR="00A02A0C" w14:paraId="219E182A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58A88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>Krokiety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A07B11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300g</w:t>
            </w:r>
          </w:p>
        </w:tc>
      </w:tr>
      <w:tr w:rsidR="00A02A0C" w14:paraId="0B7FED33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1C6B1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>Placki ziemniaczane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00606C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300g</w:t>
            </w:r>
          </w:p>
        </w:tc>
      </w:tr>
      <w:tr w:rsidR="00A02A0C" w14:paraId="31D1DC20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B6876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 xml:space="preserve">Naleśniki z serem    </w:t>
            </w:r>
            <w:r>
              <w:rPr>
                <w:b/>
                <w:bCs/>
              </w:rPr>
              <w:t xml:space="preserve">                   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A353C7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300g /3szt./</w:t>
            </w:r>
          </w:p>
        </w:tc>
      </w:tr>
      <w:tr w:rsidR="00A02A0C" w14:paraId="65048398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68181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 xml:space="preserve">Placki z jabłkiem </w:t>
            </w:r>
            <w:r>
              <w:rPr>
                <w:b/>
                <w:bCs/>
              </w:rPr>
              <w:t xml:space="preserve">                      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D30F73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4szt</w:t>
            </w:r>
          </w:p>
        </w:tc>
      </w:tr>
      <w:tr w:rsidR="00A02A0C" w14:paraId="7F40593F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94FBB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>Pierogi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B4C042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300g</w:t>
            </w:r>
          </w:p>
        </w:tc>
      </w:tr>
      <w:tr w:rsidR="00A02A0C" w14:paraId="6A8AD579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CCBB5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 xml:space="preserve">Gołąbki    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0FC87B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200g</w:t>
            </w:r>
          </w:p>
        </w:tc>
      </w:tr>
      <w:tr w:rsidR="00A02A0C" w14:paraId="56A18505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2C6509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>Fasolka po bretońsku/bigos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2D018F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300g</w:t>
            </w:r>
          </w:p>
        </w:tc>
      </w:tr>
      <w:tr w:rsidR="00A02A0C" w14:paraId="242C6D93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8E1E4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>Kapusta z grochem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7EAFD5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300g</w:t>
            </w:r>
          </w:p>
        </w:tc>
      </w:tr>
      <w:tr w:rsidR="00A02A0C" w14:paraId="3213FE7C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46928" w14:textId="77777777" w:rsidR="00A02A0C" w:rsidRDefault="00A02A0C" w:rsidP="005F666F">
            <w:pPr>
              <w:pStyle w:val="NormalnyWeb"/>
              <w:spacing w:before="0" w:after="0"/>
              <w:rPr>
                <w:b/>
                <w:bCs/>
              </w:rPr>
            </w:pPr>
            <w:r>
              <w:t xml:space="preserve">Buraczki, mizeria </w:t>
            </w:r>
            <w:r>
              <w:rPr>
                <w:b/>
                <w:bCs/>
              </w:rPr>
              <w:t xml:space="preserve">                       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F30BAF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200g</w:t>
            </w:r>
          </w:p>
        </w:tc>
      </w:tr>
      <w:tr w:rsidR="00A02A0C" w14:paraId="370711BC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6A095" w14:textId="77777777" w:rsidR="00A02A0C" w:rsidRDefault="00A02A0C" w:rsidP="005F666F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S</w:t>
            </w:r>
            <w:r>
              <w:rPr>
                <w:szCs w:val="24"/>
              </w:rPr>
              <w:t>urówki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1B3D2F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150g</w:t>
            </w:r>
          </w:p>
        </w:tc>
      </w:tr>
      <w:tr w:rsidR="00A02A0C" w14:paraId="04414B84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03516" w14:textId="77777777" w:rsidR="00A02A0C" w:rsidRDefault="00A02A0C" w:rsidP="005F666F">
            <w:pPr>
              <w:spacing w:after="0"/>
              <w:rPr>
                <w:b/>
                <w:bCs/>
              </w:rPr>
            </w:pPr>
            <w:r>
              <w:rPr>
                <w:szCs w:val="24"/>
              </w:rPr>
              <w:t xml:space="preserve">Dodatki gotowane ( kalafior, fasolka, kapusta zasmażana, marchewka na gęsto)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415407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150g</w:t>
            </w:r>
          </w:p>
        </w:tc>
      </w:tr>
      <w:tr w:rsidR="00A02A0C" w14:paraId="7E85CBF9" w14:textId="77777777" w:rsidTr="005F666F">
        <w:tc>
          <w:tcPr>
            <w:tcW w:w="6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AB88E" w14:textId="77777777" w:rsidR="00A02A0C" w:rsidRDefault="00A02A0C" w:rsidP="005F666F">
            <w:pPr>
              <w:spacing w:after="0"/>
              <w:rPr>
                <w:b/>
                <w:bCs/>
              </w:rPr>
            </w:pPr>
            <w:r>
              <w:rPr>
                <w:szCs w:val="24"/>
              </w:rPr>
              <w:lastRenderedPageBreak/>
              <w:t>Kompot, herbata, kisiel, galaretka, maślanka, kefir, barszcz czerwony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8702DE" w14:textId="77777777" w:rsidR="00A02A0C" w:rsidRDefault="00A02A0C" w:rsidP="005F666F">
            <w:pPr>
              <w:pStyle w:val="NormalnyWeb"/>
              <w:spacing w:before="0" w:after="0"/>
            </w:pPr>
            <w:r>
              <w:rPr>
                <w:b/>
                <w:bCs/>
              </w:rPr>
              <w:t>250 ml</w:t>
            </w:r>
          </w:p>
        </w:tc>
      </w:tr>
    </w:tbl>
    <w:p w14:paraId="267FF07B" w14:textId="77777777" w:rsidR="00A02A0C" w:rsidRDefault="00A02A0C" w:rsidP="00A02A0C"/>
    <w:p w14:paraId="7B77E087" w14:textId="6B9BF3E1" w:rsidR="00A02A0C" w:rsidRDefault="00B11E87" w:rsidP="00B11E87">
      <w:pPr>
        <w:pStyle w:val="Nagwek1"/>
        <w:numPr>
          <w:ilvl w:val="0"/>
          <w:numId w:val="1"/>
        </w:numPr>
      </w:pPr>
      <w:r>
        <w:t>Termin realizowania zamówienia</w:t>
      </w:r>
    </w:p>
    <w:p w14:paraId="5EC4D79A" w14:textId="77777777" w:rsidR="00675011" w:rsidRPr="00675011" w:rsidRDefault="00675011" w:rsidP="00675011"/>
    <w:p w14:paraId="546BF50E" w14:textId="6DB093FA" w:rsidR="00B11E87" w:rsidRDefault="00B11E87" w:rsidP="00B11E87">
      <w:r>
        <w:t>Lipiec – grudzień 2024</w:t>
      </w:r>
    </w:p>
    <w:p w14:paraId="2279A677" w14:textId="71986042" w:rsidR="00B11E87" w:rsidRDefault="00B11E87" w:rsidP="00B11E87">
      <w:pPr>
        <w:pStyle w:val="Nagwek1"/>
        <w:numPr>
          <w:ilvl w:val="0"/>
          <w:numId w:val="1"/>
        </w:numPr>
      </w:pPr>
      <w:r>
        <w:t>Zobowiązania wykonawcy</w:t>
      </w:r>
    </w:p>
    <w:p w14:paraId="1475B2A1" w14:textId="77777777" w:rsidR="007563D2" w:rsidRPr="007563D2" w:rsidRDefault="007563D2" w:rsidP="007563D2"/>
    <w:p w14:paraId="288336AC" w14:textId="48AEC49B" w:rsidR="007563D2" w:rsidRDefault="007563D2" w:rsidP="007563D2">
      <w:pPr>
        <w:keepNext/>
        <w:spacing w:after="0" w:line="276" w:lineRule="auto"/>
        <w:ind w:left="-170"/>
        <w:jc w:val="both"/>
        <w:outlineLvl w:val="6"/>
        <w:rPr>
          <w:rFonts w:cs="Arial"/>
          <w:bCs/>
          <w:szCs w:val="24"/>
        </w:rPr>
      </w:pPr>
      <w:r w:rsidRPr="007563D2">
        <w:rPr>
          <w:rFonts w:cs="Arial"/>
          <w:bCs/>
          <w:szCs w:val="24"/>
        </w:rPr>
        <w:t>Wykonawca oświadcza, że przyjmuje na siebie pełną odpowiedzialność za zapewnienie świadczenia</w:t>
      </w:r>
      <w:r>
        <w:rPr>
          <w:rFonts w:cs="Arial"/>
          <w:bCs/>
          <w:szCs w:val="24"/>
        </w:rPr>
        <w:t xml:space="preserve"> w/w</w:t>
      </w:r>
      <w:r w:rsidRPr="007563D2">
        <w:rPr>
          <w:rFonts w:cs="Arial"/>
          <w:bCs/>
          <w:szCs w:val="24"/>
        </w:rPr>
        <w:t xml:space="preserve"> usług</w:t>
      </w:r>
      <w:r>
        <w:rPr>
          <w:rFonts w:cs="Arial"/>
          <w:bCs/>
          <w:szCs w:val="24"/>
        </w:rPr>
        <w:t>i</w:t>
      </w:r>
      <w:r w:rsidRPr="007563D2">
        <w:rPr>
          <w:rFonts w:cs="Arial"/>
          <w:bCs/>
          <w:szCs w:val="24"/>
        </w:rPr>
        <w:t xml:space="preserve">  przez osoby o odpowiednich uprawnieniach i kwalifikacjach zawodowych oraz wymaganiach zdrowotnych określonych w odrębnych przepisach.</w:t>
      </w:r>
    </w:p>
    <w:p w14:paraId="7376B89E" w14:textId="1A507CF6" w:rsidR="00675011" w:rsidRDefault="00675011" w:rsidP="00675011">
      <w:pPr>
        <w:pStyle w:val="Nagwek1"/>
        <w:numPr>
          <w:ilvl w:val="0"/>
          <w:numId w:val="1"/>
        </w:numPr>
      </w:pPr>
      <w:r>
        <w:t>Termin składania ofert</w:t>
      </w:r>
    </w:p>
    <w:p w14:paraId="6A80C53E" w14:textId="77777777" w:rsidR="00675011" w:rsidRDefault="00675011" w:rsidP="00675011"/>
    <w:p w14:paraId="3399D215" w14:textId="57635EDD" w:rsidR="00675011" w:rsidRDefault="00675011" w:rsidP="00675011">
      <w:pPr>
        <w:pStyle w:val="NormalnyWeb"/>
        <w:spacing w:after="0" w:line="360" w:lineRule="auto"/>
      </w:pPr>
      <w:r>
        <w:rPr>
          <w:rFonts w:ascii="Arial" w:hAnsi="Arial" w:cs="Arial"/>
          <w:sz w:val="27"/>
          <w:szCs w:val="27"/>
        </w:rPr>
        <w:t xml:space="preserve">Termin składania ofert upływa w dniu </w:t>
      </w:r>
      <w:r w:rsidR="002835DC">
        <w:rPr>
          <w:rFonts w:ascii="Arial" w:hAnsi="Arial" w:cs="Arial"/>
          <w:sz w:val="27"/>
          <w:szCs w:val="27"/>
        </w:rPr>
        <w:t>07</w:t>
      </w:r>
      <w:r>
        <w:rPr>
          <w:rFonts w:ascii="Arial" w:hAnsi="Arial" w:cs="Arial"/>
          <w:sz w:val="27"/>
          <w:szCs w:val="27"/>
        </w:rPr>
        <w:t>.0</w:t>
      </w:r>
      <w:r w:rsidR="002835DC">
        <w:rPr>
          <w:rFonts w:ascii="Arial" w:hAnsi="Arial" w:cs="Arial"/>
          <w:sz w:val="27"/>
          <w:szCs w:val="27"/>
        </w:rPr>
        <w:t>7</w:t>
      </w:r>
      <w:r>
        <w:rPr>
          <w:rFonts w:ascii="Arial" w:hAnsi="Arial" w:cs="Arial"/>
          <w:sz w:val="27"/>
          <w:szCs w:val="27"/>
        </w:rPr>
        <w:t>.2024 r. godz. 24.00.</w:t>
      </w:r>
    </w:p>
    <w:p w14:paraId="2F1D4F04" w14:textId="21DF3D0F" w:rsidR="00675011" w:rsidRDefault="00675011" w:rsidP="002A5162">
      <w:pPr>
        <w:pStyle w:val="NormalnyWeb"/>
        <w:spacing w:after="0" w:line="360" w:lineRule="auto"/>
      </w:pPr>
      <w:r>
        <w:rPr>
          <w:rFonts w:ascii="Arial" w:hAnsi="Arial" w:cs="Arial"/>
          <w:sz w:val="27"/>
          <w:szCs w:val="27"/>
        </w:rPr>
        <w:t>Oferty można składać osobiście w siedzibie COM w Radomsku, ul</w:t>
      </w:r>
      <w:r w:rsidR="002A5162">
        <w:rPr>
          <w:rFonts w:ascii="Arial" w:hAnsi="Arial" w:cs="Arial"/>
          <w:sz w:val="27"/>
          <w:szCs w:val="27"/>
        </w:rPr>
        <w:t>.</w:t>
      </w:r>
      <w:r>
        <w:rPr>
          <w:rFonts w:ascii="Arial" w:hAnsi="Arial" w:cs="Arial"/>
          <w:sz w:val="27"/>
          <w:szCs w:val="27"/>
        </w:rPr>
        <w:t xml:space="preserve"> Zachodnia 27, za pośrednictwem Poczty Polskiej na adres </w:t>
      </w:r>
      <w:r w:rsidR="00BD61EE">
        <w:rPr>
          <w:rFonts w:ascii="Arial" w:hAnsi="Arial" w:cs="Arial"/>
          <w:sz w:val="27"/>
          <w:szCs w:val="27"/>
        </w:rPr>
        <w:t>Centrum Opiekuńczo - Mieszkalne</w:t>
      </w:r>
      <w:r>
        <w:rPr>
          <w:rFonts w:ascii="Arial" w:hAnsi="Arial" w:cs="Arial"/>
          <w:sz w:val="27"/>
          <w:szCs w:val="27"/>
        </w:rPr>
        <w:t xml:space="preserve"> w Radomsku, ul Zachodnia 27,</w:t>
      </w:r>
      <w:r w:rsidR="002835DC">
        <w:rPr>
          <w:rFonts w:ascii="Arial" w:hAnsi="Arial" w:cs="Arial"/>
          <w:sz w:val="27"/>
          <w:szCs w:val="27"/>
        </w:rPr>
        <w:t xml:space="preserve"> 97-500 Radomsko,</w:t>
      </w:r>
      <w:r>
        <w:rPr>
          <w:rFonts w:ascii="Arial" w:hAnsi="Arial" w:cs="Arial"/>
          <w:sz w:val="27"/>
          <w:szCs w:val="27"/>
        </w:rPr>
        <w:t xml:space="preserve"> drogą e-mailową</w:t>
      </w:r>
      <w:r w:rsidR="00BD61EE">
        <w:rPr>
          <w:rFonts w:ascii="Arial" w:hAnsi="Arial" w:cs="Arial"/>
          <w:sz w:val="27"/>
          <w:szCs w:val="27"/>
        </w:rPr>
        <w:t xml:space="preserve"> na adres beata.kotlicka@com-radomsko.pl</w:t>
      </w:r>
    </w:p>
    <w:p w14:paraId="126D08B3" w14:textId="07AF7D5F" w:rsidR="00675011" w:rsidRDefault="00675011" w:rsidP="00675011">
      <w:pPr>
        <w:pStyle w:val="NormalnyWeb"/>
        <w:spacing w:after="0" w:line="360" w:lineRule="auto"/>
      </w:pPr>
      <w:r>
        <w:rPr>
          <w:rFonts w:ascii="Arial" w:hAnsi="Arial" w:cs="Arial"/>
          <w:sz w:val="27"/>
          <w:szCs w:val="27"/>
        </w:rPr>
        <w:t xml:space="preserve">W przypadku wysłania oferty pocztą lub pocztą elektroniczną liczy się data wpływu do </w:t>
      </w:r>
      <w:r w:rsidR="00BD61EE">
        <w:rPr>
          <w:rFonts w:ascii="Arial" w:hAnsi="Arial" w:cs="Arial"/>
          <w:sz w:val="27"/>
          <w:szCs w:val="27"/>
        </w:rPr>
        <w:t>COM</w:t>
      </w:r>
      <w:r>
        <w:rPr>
          <w:rFonts w:ascii="Arial" w:hAnsi="Arial" w:cs="Arial"/>
          <w:sz w:val="27"/>
          <w:szCs w:val="27"/>
        </w:rPr>
        <w:t>.</w:t>
      </w:r>
    </w:p>
    <w:p w14:paraId="7BF37000" w14:textId="77777777" w:rsidR="00675011" w:rsidRDefault="00675011" w:rsidP="00675011">
      <w:pPr>
        <w:pStyle w:val="NormalnyWeb"/>
        <w:spacing w:after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Wykonawca jest związany z treścią oferty przez okres 60 dni od daty jej złożenia.</w:t>
      </w:r>
    </w:p>
    <w:p w14:paraId="5025A0F5" w14:textId="1ED6B3F4" w:rsidR="00BD61EE" w:rsidRDefault="00BD61EE" w:rsidP="00BD61EE">
      <w:pPr>
        <w:pStyle w:val="Nagwek1"/>
        <w:numPr>
          <w:ilvl w:val="0"/>
          <w:numId w:val="1"/>
        </w:numPr>
      </w:pPr>
      <w:r>
        <w:t>Kryterium wyboru oferty</w:t>
      </w:r>
    </w:p>
    <w:p w14:paraId="159423DC" w14:textId="77777777" w:rsidR="00BD61EE" w:rsidRDefault="00BD61EE" w:rsidP="00BD61EE"/>
    <w:p w14:paraId="2402B59A" w14:textId="1EC3E6AF" w:rsidR="00B11E87" w:rsidRDefault="00BD61EE" w:rsidP="00B11E87">
      <w:r>
        <w:t>Kryterium - cena netto 100%</w:t>
      </w:r>
    </w:p>
    <w:p w14:paraId="29CC92AE" w14:textId="2823F5DA" w:rsidR="00E0639B" w:rsidRDefault="00E0639B" w:rsidP="00B11E87">
      <w:r>
        <w:tab/>
      </w:r>
    </w:p>
    <w:p w14:paraId="16C280D5" w14:textId="17F8D40F" w:rsidR="00E0639B" w:rsidRDefault="00E0639B" w:rsidP="00E0639B">
      <w:pPr>
        <w:pStyle w:val="Nagwek1"/>
      </w:pPr>
      <w:r>
        <w:lastRenderedPageBreak/>
        <w:t>XI</w:t>
      </w:r>
      <w:r>
        <w:tab/>
        <w:t>Klauzula informacyjna dot. przetwarzania danych osobowych</w:t>
      </w:r>
    </w:p>
    <w:p w14:paraId="5D49B2CA" w14:textId="77777777" w:rsidR="00E0639B" w:rsidRDefault="00E0639B" w:rsidP="00E0639B"/>
    <w:p w14:paraId="7B55BA41" w14:textId="77777777" w:rsidR="00E0639B" w:rsidRPr="00E0639B" w:rsidRDefault="00E0639B" w:rsidP="00E0639B">
      <w:pPr>
        <w:spacing w:line="276" w:lineRule="auto"/>
        <w:ind w:left="426"/>
        <w:jc w:val="both"/>
        <w:rPr>
          <w:szCs w:val="24"/>
        </w:rPr>
      </w:pPr>
      <w:r w:rsidRPr="00E0639B">
        <w:rPr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2D75583" w14:textId="77777777" w:rsidR="00E0639B" w:rsidRPr="00E0639B" w:rsidRDefault="00E0639B" w:rsidP="00E0639B">
      <w:pPr>
        <w:spacing w:line="276" w:lineRule="auto"/>
        <w:ind w:left="426"/>
        <w:jc w:val="both"/>
        <w:rPr>
          <w:rFonts w:eastAsia="Lucida Sans Unicode"/>
          <w:color w:val="000000"/>
          <w:szCs w:val="24"/>
        </w:rPr>
      </w:pPr>
    </w:p>
    <w:p w14:paraId="39F84CD8" w14:textId="5E3401ED" w:rsidR="00E0639B" w:rsidRPr="00E0639B" w:rsidRDefault="00E0639B">
      <w:pPr>
        <w:pStyle w:val="Akapitzlist"/>
        <w:numPr>
          <w:ilvl w:val="0"/>
          <w:numId w:val="68"/>
        </w:numPr>
        <w:spacing w:after="0" w:line="276" w:lineRule="auto"/>
        <w:ind w:left="720"/>
        <w:jc w:val="both"/>
        <w:rPr>
          <w:i/>
          <w:szCs w:val="24"/>
        </w:rPr>
      </w:pPr>
      <w:r>
        <w:rPr>
          <w:szCs w:val="24"/>
        </w:rPr>
        <w:t>A</w:t>
      </w:r>
      <w:r w:rsidRPr="00E0639B">
        <w:rPr>
          <w:szCs w:val="24"/>
        </w:rPr>
        <w:t xml:space="preserve">dministratorem Pani/Pana danych osobowych jest </w:t>
      </w:r>
      <w:r>
        <w:rPr>
          <w:szCs w:val="24"/>
        </w:rPr>
        <w:t>Centrum Opiekuńczo Mieszkalne w Radomsku</w:t>
      </w:r>
      <w:r w:rsidRPr="00E0639B">
        <w:rPr>
          <w:szCs w:val="24"/>
        </w:rPr>
        <w:t xml:space="preserve"> z siedzibą w </w:t>
      </w:r>
      <w:r>
        <w:rPr>
          <w:szCs w:val="24"/>
        </w:rPr>
        <w:t>Radomsku</w:t>
      </w:r>
      <w:r w:rsidRPr="00E0639B">
        <w:rPr>
          <w:szCs w:val="24"/>
        </w:rPr>
        <w:t xml:space="preserve">, ul. </w:t>
      </w:r>
      <w:r>
        <w:rPr>
          <w:szCs w:val="24"/>
        </w:rPr>
        <w:t>Zachodnia 27</w:t>
      </w:r>
      <w:r w:rsidRPr="00E0639B">
        <w:rPr>
          <w:szCs w:val="24"/>
        </w:rPr>
        <w:t xml:space="preserve">, reprezentowaną przez </w:t>
      </w:r>
      <w:r>
        <w:rPr>
          <w:szCs w:val="24"/>
        </w:rPr>
        <w:t>Kierownika</w:t>
      </w:r>
      <w:r w:rsidRPr="00E0639B">
        <w:rPr>
          <w:szCs w:val="24"/>
        </w:rPr>
        <w:t>, tel.</w:t>
      </w:r>
      <w:r>
        <w:rPr>
          <w:szCs w:val="24"/>
        </w:rPr>
        <w:t xml:space="preserve"> 607 514 486</w:t>
      </w:r>
      <w:r w:rsidRPr="00E0639B">
        <w:rPr>
          <w:szCs w:val="24"/>
        </w:rPr>
        <w:t xml:space="preserve"> adres email: </w:t>
      </w:r>
      <w:hyperlink r:id="rId6" w:history="1">
        <w:r w:rsidRPr="00487EEA">
          <w:rPr>
            <w:rStyle w:val="Hipercze"/>
            <w:color w:val="auto"/>
            <w:szCs w:val="24"/>
            <w:u w:val="none"/>
          </w:rPr>
          <w:t>beata.kotlicka@com-radomsko.pl</w:t>
        </w:r>
      </w:hyperlink>
      <w:r w:rsidRPr="00487EEA">
        <w:rPr>
          <w:szCs w:val="24"/>
        </w:rPr>
        <w:t xml:space="preserve"> </w:t>
      </w:r>
      <w:r>
        <w:rPr>
          <w:szCs w:val="24"/>
        </w:rPr>
        <w:t xml:space="preserve">– dalej zwane </w:t>
      </w:r>
      <w:r w:rsidR="00487EEA">
        <w:rPr>
          <w:szCs w:val="24"/>
        </w:rPr>
        <w:t>COM.</w:t>
      </w:r>
    </w:p>
    <w:p w14:paraId="05A8D489" w14:textId="470DB93C" w:rsidR="00E0639B" w:rsidRPr="00E0639B" w:rsidRDefault="00E0639B">
      <w:pPr>
        <w:pStyle w:val="Akapitzlist"/>
        <w:numPr>
          <w:ilvl w:val="0"/>
          <w:numId w:val="68"/>
        </w:numPr>
        <w:spacing w:after="0" w:line="276" w:lineRule="auto"/>
        <w:ind w:left="720"/>
        <w:jc w:val="both"/>
        <w:rPr>
          <w:i/>
          <w:szCs w:val="24"/>
        </w:rPr>
      </w:pPr>
      <w:r>
        <w:rPr>
          <w:szCs w:val="24"/>
        </w:rPr>
        <w:t>Z</w:t>
      </w:r>
      <w:r w:rsidRPr="00E0639B">
        <w:rPr>
          <w:szCs w:val="24"/>
        </w:rPr>
        <w:t xml:space="preserve"> inspektorem ochrony danych Arkadiuszem Zarębskim można się skontaktować pisząc na adres:</w:t>
      </w:r>
      <w:r>
        <w:rPr>
          <w:szCs w:val="24"/>
        </w:rPr>
        <w:t xml:space="preserve"> </w:t>
      </w:r>
      <w:r w:rsidR="00487EEA">
        <w:rPr>
          <w:szCs w:val="24"/>
        </w:rPr>
        <w:t>a</w:t>
      </w:r>
      <w:r>
        <w:rPr>
          <w:szCs w:val="24"/>
        </w:rPr>
        <w:t>rkadiusz.zarebski@com-radomsko.pl</w:t>
      </w:r>
    </w:p>
    <w:p w14:paraId="38EE4BFC" w14:textId="77777777" w:rsidR="00E0639B" w:rsidRPr="00E0639B" w:rsidRDefault="00E0639B">
      <w:pPr>
        <w:pStyle w:val="Akapitzlist"/>
        <w:numPr>
          <w:ilvl w:val="0"/>
          <w:numId w:val="68"/>
        </w:numPr>
        <w:spacing w:after="0" w:line="276" w:lineRule="auto"/>
        <w:ind w:left="720"/>
        <w:jc w:val="both"/>
        <w:rPr>
          <w:i/>
          <w:szCs w:val="24"/>
        </w:rPr>
      </w:pPr>
      <w:r w:rsidRPr="00E0639B">
        <w:rPr>
          <w:szCs w:val="24"/>
        </w:rPr>
        <w:t>Pani/Pana dane osobowe przetwarzane będą na podstawie:</w:t>
      </w:r>
    </w:p>
    <w:p w14:paraId="28E5CF93" w14:textId="2AEC0D05" w:rsidR="00E0639B" w:rsidRPr="00E0639B" w:rsidRDefault="00E0639B" w:rsidP="00E0639B">
      <w:pPr>
        <w:pStyle w:val="Akapitzlist"/>
        <w:spacing w:after="100" w:afterAutospacing="1" w:line="240" w:lineRule="auto"/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- </w:t>
      </w:r>
      <w:r w:rsidRPr="00E0639B">
        <w:rPr>
          <w:szCs w:val="24"/>
          <w:shd w:val="clear" w:color="auto" w:fill="FFFFFF"/>
        </w:rPr>
        <w:t xml:space="preserve">art. 6 ust. 1 lit. c RODO (przetwarzanie jest niezbędne do wypełnienia obowiązków prawnych ciążących na administratorze wynikających w szczególności z przepisów </w:t>
      </w:r>
      <w:r w:rsidRPr="00E0639B">
        <w:rPr>
          <w:rStyle w:val="markedcontent"/>
          <w:szCs w:val="24"/>
        </w:rPr>
        <w:t xml:space="preserve">ustawy z dnia 27 sierpnia 2009 r. </w:t>
      </w:r>
      <w:r w:rsidRPr="00E0639B">
        <w:rPr>
          <w:rStyle w:val="markedcontent"/>
          <w:i/>
          <w:iCs/>
          <w:szCs w:val="24"/>
        </w:rPr>
        <w:t>o finansach publicznych,</w:t>
      </w:r>
      <w:r w:rsidRPr="00E0639B">
        <w:rPr>
          <w:rStyle w:val="markedcontent"/>
          <w:rFonts w:cs="Arial"/>
          <w:szCs w:val="24"/>
        </w:rPr>
        <w:t xml:space="preserve"> </w:t>
      </w:r>
      <w:r w:rsidRPr="00E0639B">
        <w:rPr>
          <w:szCs w:val="24"/>
          <w:shd w:val="clear" w:color="auto" w:fill="FFFFFF"/>
        </w:rPr>
        <w:t>ustawy z dnia 23 kwietnia 1964 r.  </w:t>
      </w:r>
      <w:r w:rsidRPr="00E0639B">
        <w:rPr>
          <w:i/>
          <w:iCs/>
          <w:szCs w:val="24"/>
          <w:shd w:val="clear" w:color="auto" w:fill="FFFFFF"/>
        </w:rPr>
        <w:t>Kodeks cywilny</w:t>
      </w:r>
      <w:r w:rsidRPr="00E0639B">
        <w:rPr>
          <w:szCs w:val="24"/>
          <w:shd w:val="clear" w:color="auto" w:fill="FFFFFF"/>
        </w:rPr>
        <w:t xml:space="preserve"> oraz ustawy z</w:t>
      </w:r>
      <w:r>
        <w:rPr>
          <w:szCs w:val="24"/>
          <w:shd w:val="clear" w:color="auto" w:fill="FFFFFF"/>
        </w:rPr>
        <w:t> </w:t>
      </w:r>
      <w:r w:rsidRPr="00E0639B">
        <w:rPr>
          <w:szCs w:val="24"/>
          <w:shd w:val="clear" w:color="auto" w:fill="FFFFFF"/>
        </w:rPr>
        <w:t xml:space="preserve">dnia 6 września 2001 </w:t>
      </w:r>
      <w:r w:rsidRPr="00E0639B">
        <w:rPr>
          <w:i/>
          <w:iCs/>
          <w:szCs w:val="24"/>
          <w:shd w:val="clear" w:color="auto" w:fill="FFFFFF"/>
        </w:rPr>
        <w:t>o dostępie do informacji publicznej</w:t>
      </w:r>
      <w:r w:rsidRPr="00E0639B">
        <w:rPr>
          <w:szCs w:val="24"/>
          <w:shd w:val="clear" w:color="auto" w:fill="FFFFFF"/>
        </w:rPr>
        <w:t>);</w:t>
      </w:r>
    </w:p>
    <w:p w14:paraId="135909C1" w14:textId="4173D32B" w:rsidR="00E0639B" w:rsidRPr="00E0639B" w:rsidRDefault="00E0639B" w:rsidP="00E0639B">
      <w:pPr>
        <w:pStyle w:val="Akapitzlist"/>
        <w:spacing w:after="0" w:line="240" w:lineRule="auto"/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- </w:t>
      </w:r>
      <w:r w:rsidRPr="00E0639B">
        <w:rPr>
          <w:szCs w:val="24"/>
          <w:shd w:val="clear" w:color="auto" w:fill="FFFFFF"/>
        </w:rPr>
        <w:t>art. 6 ust. 1 lit. a RODO - (na podstawie wyrażonej przez Panią/Pana zgody w</w:t>
      </w:r>
      <w:r>
        <w:rPr>
          <w:szCs w:val="24"/>
          <w:shd w:val="clear" w:color="auto" w:fill="FFFFFF"/>
        </w:rPr>
        <w:t> </w:t>
      </w:r>
      <w:r w:rsidRPr="00E0639B">
        <w:rPr>
          <w:szCs w:val="24"/>
          <w:shd w:val="clear" w:color="auto" w:fill="FFFFFF"/>
        </w:rPr>
        <w:t>zakresie danych niewymaganych przepisami prawa np. dodatkowe dane kontaktowe, przy czym zgoda może zostać wycofana w dowolnym momencie bez wpływu na dalszy proces postępowania)</w:t>
      </w:r>
    </w:p>
    <w:p w14:paraId="59D7F24D" w14:textId="5EFE0E17" w:rsidR="00E0639B" w:rsidRPr="00E0639B" w:rsidRDefault="00E0639B" w:rsidP="00E0639B">
      <w:pPr>
        <w:spacing w:line="276" w:lineRule="auto"/>
        <w:ind w:firstLine="708"/>
        <w:jc w:val="both"/>
        <w:rPr>
          <w:i/>
          <w:szCs w:val="24"/>
        </w:rPr>
      </w:pPr>
      <w:r w:rsidRPr="00E0639B">
        <w:rPr>
          <w:szCs w:val="24"/>
        </w:rPr>
        <w:t>w celu związanym z Za</w:t>
      </w:r>
      <w:r>
        <w:rPr>
          <w:szCs w:val="24"/>
        </w:rPr>
        <w:t xml:space="preserve">pytaniem </w:t>
      </w:r>
      <w:r w:rsidRPr="00E0639B">
        <w:rPr>
          <w:szCs w:val="24"/>
        </w:rPr>
        <w:t>ofert</w:t>
      </w:r>
      <w:r>
        <w:rPr>
          <w:szCs w:val="24"/>
        </w:rPr>
        <w:t>owym.</w:t>
      </w:r>
    </w:p>
    <w:p w14:paraId="4C774EDC" w14:textId="73D1C16D" w:rsidR="00E0639B" w:rsidRPr="00E0639B" w:rsidRDefault="00E0639B">
      <w:pPr>
        <w:pStyle w:val="Akapitzlist"/>
        <w:numPr>
          <w:ilvl w:val="0"/>
          <w:numId w:val="68"/>
        </w:numPr>
        <w:spacing w:after="0" w:line="276" w:lineRule="auto"/>
        <w:ind w:left="720"/>
        <w:jc w:val="both"/>
        <w:rPr>
          <w:i/>
          <w:szCs w:val="24"/>
        </w:rPr>
      </w:pPr>
      <w:r>
        <w:rPr>
          <w:szCs w:val="24"/>
          <w:shd w:val="clear" w:color="auto" w:fill="FFFFFF"/>
        </w:rPr>
        <w:t>W</w:t>
      </w:r>
      <w:r w:rsidRPr="00E0639B">
        <w:rPr>
          <w:szCs w:val="24"/>
          <w:shd w:val="clear" w:color="auto" w:fill="FFFFFF"/>
        </w:rPr>
        <w:t xml:space="preserve"> związku z </w:t>
      </w:r>
      <w:r w:rsidRPr="00E0639B">
        <w:rPr>
          <w:szCs w:val="24"/>
        </w:rPr>
        <w:t>przetwarzaniem danych w celach wskazanych w pkt 3, odbiorcami Pani/Pana dane osobowe mogą być:</w:t>
      </w:r>
    </w:p>
    <w:p w14:paraId="1819346D" w14:textId="19A793E9" w:rsidR="00E0639B" w:rsidRPr="00E0639B" w:rsidRDefault="00E0639B" w:rsidP="00E0639B">
      <w:pPr>
        <w:pStyle w:val="Akapitzlist"/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szCs w:val="24"/>
        </w:rPr>
      </w:pPr>
      <w:r>
        <w:rPr>
          <w:szCs w:val="24"/>
        </w:rPr>
        <w:t xml:space="preserve">- </w:t>
      </w:r>
      <w:r w:rsidRPr="00E0639B">
        <w:rPr>
          <w:szCs w:val="24"/>
        </w:rPr>
        <w:t>organy władzy publicznej oraz podmioty wykonujące zadania publiczne lub działające na zlecenie organów władzy publicznej, w zakresie i celach, które wynikają z przepisów powszechnie obowiązującego prawa;</w:t>
      </w:r>
    </w:p>
    <w:p w14:paraId="19FCFFA9" w14:textId="26D782B2" w:rsidR="00E0639B" w:rsidRPr="00E0639B" w:rsidRDefault="00E0639B" w:rsidP="00E0639B">
      <w:pPr>
        <w:pStyle w:val="Akapitzlist"/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szCs w:val="24"/>
        </w:rPr>
      </w:pPr>
      <w:r>
        <w:rPr>
          <w:szCs w:val="24"/>
        </w:rPr>
        <w:t xml:space="preserve">- </w:t>
      </w:r>
      <w:r w:rsidRPr="00E0639B">
        <w:rPr>
          <w:szCs w:val="24"/>
        </w:rPr>
        <w:t xml:space="preserve">inne podmioty, które na podstawie stosownych umów podpisanych przez </w:t>
      </w:r>
      <w:r>
        <w:rPr>
          <w:szCs w:val="24"/>
        </w:rPr>
        <w:t>COM</w:t>
      </w:r>
      <w:r w:rsidRPr="00E0639B">
        <w:rPr>
          <w:szCs w:val="24"/>
        </w:rPr>
        <w:t xml:space="preserve"> przetwarzają dane osobowe dla których administratorem jest </w:t>
      </w:r>
      <w:r>
        <w:rPr>
          <w:szCs w:val="24"/>
        </w:rPr>
        <w:t>COM.</w:t>
      </w:r>
    </w:p>
    <w:p w14:paraId="19E8A381" w14:textId="522DF55F" w:rsidR="00E0639B" w:rsidRPr="00E0639B" w:rsidRDefault="00E0639B" w:rsidP="00E0639B">
      <w:pPr>
        <w:shd w:val="clear" w:color="auto" w:fill="FFFFFF"/>
        <w:spacing w:line="276" w:lineRule="auto"/>
        <w:ind w:left="360"/>
        <w:jc w:val="both"/>
        <w:rPr>
          <w:szCs w:val="24"/>
        </w:rPr>
      </w:pPr>
      <w:r w:rsidRPr="00E0639B">
        <w:rPr>
          <w:szCs w:val="24"/>
        </w:rPr>
        <w:t>5) Pani/Pana dane osobowe będą przechowywane przez okres niezbędny do realizacji celów określonych w pkt 3, a po tym czasie przez okres oraz w zakresie wymaganym przez przepisy powszechnie obowiązującego prawa tj. ustawą z dnia 14 lipca 1983</w:t>
      </w:r>
      <w:r w:rsidR="00487EEA">
        <w:rPr>
          <w:szCs w:val="24"/>
        </w:rPr>
        <w:t xml:space="preserve"> </w:t>
      </w:r>
      <w:r w:rsidRPr="00E0639B">
        <w:rPr>
          <w:szCs w:val="24"/>
        </w:rPr>
        <w:t xml:space="preserve">r. </w:t>
      </w:r>
      <w:r w:rsidRPr="00E0639B">
        <w:rPr>
          <w:i/>
          <w:iCs/>
          <w:szCs w:val="24"/>
        </w:rPr>
        <w:t>o narodowym zasobie archiwalnym i archiwach</w:t>
      </w:r>
      <w:r w:rsidR="00487EEA">
        <w:rPr>
          <w:i/>
          <w:iCs/>
          <w:szCs w:val="24"/>
        </w:rPr>
        <w:t xml:space="preserve"> </w:t>
      </w:r>
      <w:r w:rsidR="00487EEA" w:rsidRPr="00487EEA">
        <w:rPr>
          <w:szCs w:val="24"/>
        </w:rPr>
        <w:t>oraz Rzeczowym wykazie akt.</w:t>
      </w:r>
    </w:p>
    <w:p w14:paraId="0CD54CAE" w14:textId="77777777" w:rsidR="00E0639B" w:rsidRPr="00E0639B" w:rsidRDefault="00E0639B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jc w:val="both"/>
        <w:rPr>
          <w:szCs w:val="24"/>
        </w:rPr>
      </w:pPr>
      <w:r w:rsidRPr="00E0639B">
        <w:rPr>
          <w:color w:val="000000"/>
          <w:szCs w:val="24"/>
        </w:rPr>
        <w:t>Podanie danych jest dobrowolne, ale niezbędne do udziału w postępowaniu. Podanie dodatkowych danych, których przetwarzanie odbywa się na podstawie zgody jest dobrowolne, a ich niepodanie nie będzie miało wpływu na wybór oferty.</w:t>
      </w:r>
    </w:p>
    <w:p w14:paraId="6DEB6741" w14:textId="3768322A" w:rsidR="00E0639B" w:rsidRPr="00E0639B" w:rsidRDefault="00487EEA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jc w:val="both"/>
        <w:rPr>
          <w:szCs w:val="24"/>
        </w:rPr>
      </w:pPr>
      <w:r>
        <w:rPr>
          <w:szCs w:val="24"/>
        </w:rPr>
        <w:lastRenderedPageBreak/>
        <w:t>W</w:t>
      </w:r>
      <w:r w:rsidR="00E0639B" w:rsidRPr="00E0639B">
        <w:rPr>
          <w:szCs w:val="24"/>
        </w:rPr>
        <w:t xml:space="preserve"> odniesieniu do Pani/Pana danych osobowych decyzje nie będą podejmowane w sposób zautomatyzowany, stosowanie do art. 22 RODO;</w:t>
      </w:r>
    </w:p>
    <w:p w14:paraId="7AE523B8" w14:textId="002BB293" w:rsidR="00E0639B" w:rsidRPr="00E0639B" w:rsidRDefault="00487EEA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jc w:val="both"/>
        <w:rPr>
          <w:szCs w:val="24"/>
        </w:rPr>
      </w:pPr>
      <w:r>
        <w:rPr>
          <w:szCs w:val="24"/>
        </w:rPr>
        <w:t>P</w:t>
      </w:r>
      <w:r w:rsidR="00E0639B" w:rsidRPr="00E0639B">
        <w:rPr>
          <w:szCs w:val="24"/>
        </w:rPr>
        <w:t>osiada Pani/Pan:</w:t>
      </w:r>
    </w:p>
    <w:p w14:paraId="43983478" w14:textId="5068E5B0" w:rsidR="00E0639B" w:rsidRPr="00E0639B" w:rsidRDefault="00487EEA" w:rsidP="00487EEA">
      <w:pPr>
        <w:pStyle w:val="Akapitzlist"/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E0639B" w:rsidRPr="00E0639B">
        <w:rPr>
          <w:szCs w:val="24"/>
        </w:rPr>
        <w:t>na podstawie art. 15 RODO prawo dostępu do danych osobowych Pani/Pana dotyczących;</w:t>
      </w:r>
    </w:p>
    <w:p w14:paraId="4121A55A" w14:textId="3AABD630" w:rsidR="00E0639B" w:rsidRPr="00E0639B" w:rsidRDefault="00487EEA" w:rsidP="00487EEA">
      <w:pPr>
        <w:pStyle w:val="Akapitzlist"/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E0639B" w:rsidRPr="00E0639B">
        <w:rPr>
          <w:szCs w:val="24"/>
        </w:rPr>
        <w:t>na podstawie art. 16 RODO prawo do sprostowania Pani/Pana danych osobowych</w:t>
      </w:r>
      <w:r w:rsidR="00E0639B" w:rsidRPr="00E0639B">
        <w:rPr>
          <w:b/>
          <w:szCs w:val="24"/>
          <w:vertAlign w:val="superscript"/>
        </w:rPr>
        <w:t>;</w:t>
      </w:r>
    </w:p>
    <w:p w14:paraId="42D14BA8" w14:textId="51795CA3" w:rsidR="00E0639B" w:rsidRPr="00E0639B" w:rsidRDefault="00487EEA" w:rsidP="00487EEA">
      <w:pPr>
        <w:pStyle w:val="Akapitzlist"/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E0639B" w:rsidRPr="00E0639B">
        <w:rPr>
          <w:szCs w:val="24"/>
        </w:rPr>
        <w:t xml:space="preserve">na podstawie art. 18 RODO prawo żądania od administratora ograniczenia przetwarzania danych osobowych z zastrzeżeniem przypadków, o których mowa w art. 18 ust. 2 RODO </w:t>
      </w:r>
    </w:p>
    <w:p w14:paraId="72503D53" w14:textId="3516D4BC" w:rsidR="00E0639B" w:rsidRPr="00E0639B" w:rsidRDefault="00487EEA" w:rsidP="00487EEA">
      <w:pPr>
        <w:pStyle w:val="Akapitzlist"/>
        <w:spacing w:after="0" w:line="276" w:lineRule="auto"/>
        <w:jc w:val="both"/>
        <w:rPr>
          <w:i/>
          <w:szCs w:val="24"/>
        </w:rPr>
      </w:pPr>
      <w:r>
        <w:rPr>
          <w:szCs w:val="24"/>
        </w:rPr>
        <w:t xml:space="preserve">- </w:t>
      </w:r>
      <w:r w:rsidR="00E0639B" w:rsidRPr="00E0639B">
        <w:rPr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B4D9C6E" w14:textId="42317636" w:rsidR="00E0639B" w:rsidRPr="00E0639B" w:rsidRDefault="00487EEA">
      <w:pPr>
        <w:pStyle w:val="Akapitzlist"/>
        <w:numPr>
          <w:ilvl w:val="0"/>
          <w:numId w:val="69"/>
        </w:numPr>
        <w:spacing w:after="0" w:line="276" w:lineRule="auto"/>
        <w:rPr>
          <w:i/>
          <w:szCs w:val="24"/>
        </w:rPr>
      </w:pPr>
      <w:r>
        <w:rPr>
          <w:szCs w:val="24"/>
        </w:rPr>
        <w:t>N</w:t>
      </w:r>
      <w:r w:rsidR="00E0639B" w:rsidRPr="00E0639B">
        <w:rPr>
          <w:szCs w:val="24"/>
        </w:rPr>
        <w:t>ie przysługuje Pani/Panu:</w:t>
      </w:r>
    </w:p>
    <w:p w14:paraId="3B76E46E" w14:textId="15924B44" w:rsidR="00E0639B" w:rsidRPr="00E0639B" w:rsidRDefault="00487EEA" w:rsidP="00487EEA">
      <w:pPr>
        <w:pStyle w:val="Akapitzlist"/>
        <w:spacing w:after="0" w:line="276" w:lineRule="auto"/>
        <w:jc w:val="both"/>
        <w:rPr>
          <w:i/>
          <w:szCs w:val="24"/>
        </w:rPr>
      </w:pPr>
      <w:r>
        <w:rPr>
          <w:szCs w:val="24"/>
        </w:rPr>
        <w:t xml:space="preserve">- </w:t>
      </w:r>
      <w:r w:rsidR="00E0639B" w:rsidRPr="00E0639B">
        <w:rPr>
          <w:szCs w:val="24"/>
        </w:rPr>
        <w:t>w związku z art. 17 ust. 3 lit. b, d lub e RODO prawo do usunięcia danych osobowych;</w:t>
      </w:r>
    </w:p>
    <w:p w14:paraId="5B2619D7" w14:textId="42C83BB9" w:rsidR="00E0639B" w:rsidRPr="00E0639B" w:rsidRDefault="00487EEA" w:rsidP="00487EEA">
      <w:pPr>
        <w:pStyle w:val="Akapitzlist"/>
        <w:spacing w:after="0" w:line="276" w:lineRule="auto"/>
        <w:jc w:val="both"/>
        <w:rPr>
          <w:b/>
          <w:i/>
          <w:szCs w:val="24"/>
        </w:rPr>
      </w:pPr>
      <w:r>
        <w:rPr>
          <w:szCs w:val="24"/>
        </w:rPr>
        <w:t xml:space="preserve">- </w:t>
      </w:r>
      <w:r w:rsidR="00E0639B" w:rsidRPr="00E0639B">
        <w:rPr>
          <w:szCs w:val="24"/>
        </w:rPr>
        <w:t>prawo do przenoszenia danych osobowych, o którym mowa w art. 20 RODO;</w:t>
      </w:r>
    </w:p>
    <w:p w14:paraId="5FBA2AB0" w14:textId="42DFD502" w:rsidR="00E0639B" w:rsidRPr="00E0639B" w:rsidRDefault="00487EEA" w:rsidP="00487EEA">
      <w:pPr>
        <w:pStyle w:val="Akapitzlist"/>
        <w:spacing w:after="0" w:line="276" w:lineRule="auto"/>
        <w:jc w:val="both"/>
        <w:rPr>
          <w:b/>
          <w:i/>
          <w:szCs w:val="24"/>
        </w:rPr>
      </w:pPr>
      <w:r>
        <w:rPr>
          <w:szCs w:val="24"/>
        </w:rPr>
        <w:t xml:space="preserve">- </w:t>
      </w:r>
      <w:r w:rsidR="00E0639B" w:rsidRPr="00E0639B">
        <w:rPr>
          <w:szCs w:val="24"/>
        </w:rPr>
        <w:t>na podstawie art. 21 RODO prawo sprzeciwu, wobec przetwarzania danych osobowych, gdyż podstawą prawną przetwarzania Pani/Pana danych osobowych jest art. 6 ust. 1 lit. c RODO</w:t>
      </w:r>
      <w:r>
        <w:rPr>
          <w:szCs w:val="24"/>
        </w:rPr>
        <w:t>.</w:t>
      </w:r>
    </w:p>
    <w:p w14:paraId="007EF86E" w14:textId="77777777" w:rsidR="00E0639B" w:rsidRPr="00B11E87" w:rsidRDefault="00E0639B" w:rsidP="00E0639B"/>
    <w:sectPr w:rsidR="00E0639B" w:rsidRPr="00B1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4A8"/>
    <w:multiLevelType w:val="hybridMultilevel"/>
    <w:tmpl w:val="AE06D0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27DD"/>
    <w:multiLevelType w:val="hybridMultilevel"/>
    <w:tmpl w:val="15FA9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EE218C"/>
    <w:multiLevelType w:val="hybridMultilevel"/>
    <w:tmpl w:val="7C0E9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F2D68"/>
    <w:multiLevelType w:val="hybridMultilevel"/>
    <w:tmpl w:val="2C4A7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40674"/>
    <w:multiLevelType w:val="hybridMultilevel"/>
    <w:tmpl w:val="7EBC5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52305"/>
    <w:multiLevelType w:val="hybridMultilevel"/>
    <w:tmpl w:val="DEF03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D0481"/>
    <w:multiLevelType w:val="hybridMultilevel"/>
    <w:tmpl w:val="9EF0E3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C05"/>
    <w:multiLevelType w:val="hybridMultilevel"/>
    <w:tmpl w:val="7E3E7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C159A"/>
    <w:multiLevelType w:val="hybridMultilevel"/>
    <w:tmpl w:val="B6708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A938B5"/>
    <w:multiLevelType w:val="hybridMultilevel"/>
    <w:tmpl w:val="BDE448F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207F0"/>
    <w:multiLevelType w:val="hybridMultilevel"/>
    <w:tmpl w:val="581EE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A2281"/>
    <w:multiLevelType w:val="hybridMultilevel"/>
    <w:tmpl w:val="02049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85C75"/>
    <w:multiLevelType w:val="hybridMultilevel"/>
    <w:tmpl w:val="844CF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D14DA"/>
    <w:multiLevelType w:val="hybridMultilevel"/>
    <w:tmpl w:val="D7823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A093E"/>
    <w:multiLevelType w:val="hybridMultilevel"/>
    <w:tmpl w:val="19926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34433"/>
    <w:multiLevelType w:val="hybridMultilevel"/>
    <w:tmpl w:val="A80EC4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A5BC0"/>
    <w:multiLevelType w:val="hybridMultilevel"/>
    <w:tmpl w:val="2716FE98"/>
    <w:lvl w:ilvl="0" w:tplc="A65A72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71205"/>
    <w:multiLevelType w:val="hybridMultilevel"/>
    <w:tmpl w:val="E39C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608F7"/>
    <w:multiLevelType w:val="hybridMultilevel"/>
    <w:tmpl w:val="2E9685C2"/>
    <w:lvl w:ilvl="0" w:tplc="37ECABB8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A5EF7"/>
    <w:multiLevelType w:val="hybridMultilevel"/>
    <w:tmpl w:val="293C6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542CF"/>
    <w:multiLevelType w:val="hybridMultilevel"/>
    <w:tmpl w:val="290E5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B2671"/>
    <w:multiLevelType w:val="hybridMultilevel"/>
    <w:tmpl w:val="19E81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030DB"/>
    <w:multiLevelType w:val="hybridMultilevel"/>
    <w:tmpl w:val="B6CA1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616B8"/>
    <w:multiLevelType w:val="hybridMultilevel"/>
    <w:tmpl w:val="D610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91C10"/>
    <w:multiLevelType w:val="hybridMultilevel"/>
    <w:tmpl w:val="F75E7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46999"/>
    <w:multiLevelType w:val="hybridMultilevel"/>
    <w:tmpl w:val="C06454AE"/>
    <w:lvl w:ilvl="0" w:tplc="28BAC4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4600D"/>
    <w:multiLevelType w:val="hybridMultilevel"/>
    <w:tmpl w:val="2A72B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B19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DCE38F4"/>
    <w:multiLevelType w:val="hybridMultilevel"/>
    <w:tmpl w:val="C4C2E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B7D5F"/>
    <w:multiLevelType w:val="hybridMultilevel"/>
    <w:tmpl w:val="0240B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CA307A"/>
    <w:multiLevelType w:val="hybridMultilevel"/>
    <w:tmpl w:val="70A8747A"/>
    <w:lvl w:ilvl="0" w:tplc="FFFFFFFF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A0C3C"/>
    <w:multiLevelType w:val="hybridMultilevel"/>
    <w:tmpl w:val="35AA4042"/>
    <w:lvl w:ilvl="0" w:tplc="89E21A9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6D5E25"/>
    <w:multiLevelType w:val="hybridMultilevel"/>
    <w:tmpl w:val="53F449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1F0FFF"/>
    <w:multiLevelType w:val="hybridMultilevel"/>
    <w:tmpl w:val="DA466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E4223E"/>
    <w:multiLevelType w:val="hybridMultilevel"/>
    <w:tmpl w:val="69C87C44"/>
    <w:lvl w:ilvl="0" w:tplc="B086B2BC">
      <w:start w:val="6"/>
      <w:numFmt w:val="decimal"/>
      <w:lvlText w:val="%1)"/>
      <w:lvlJc w:val="left"/>
      <w:pPr>
        <w:ind w:left="785" w:hanging="360"/>
      </w:pPr>
      <w:rPr>
        <w:i w:val="0"/>
        <w:iCs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C3251"/>
    <w:multiLevelType w:val="hybridMultilevel"/>
    <w:tmpl w:val="25720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0A2C2F"/>
    <w:multiLevelType w:val="hybridMultilevel"/>
    <w:tmpl w:val="72B04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0D1ED5"/>
    <w:multiLevelType w:val="hybridMultilevel"/>
    <w:tmpl w:val="F3BAE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2F2952"/>
    <w:multiLevelType w:val="hybridMultilevel"/>
    <w:tmpl w:val="B8BEC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3A51C4"/>
    <w:multiLevelType w:val="hybridMultilevel"/>
    <w:tmpl w:val="30B04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E1611F"/>
    <w:multiLevelType w:val="hybridMultilevel"/>
    <w:tmpl w:val="21D099AC"/>
    <w:lvl w:ilvl="0" w:tplc="F5D468AE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A04B89"/>
    <w:multiLevelType w:val="hybridMultilevel"/>
    <w:tmpl w:val="09DE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BD36D8"/>
    <w:multiLevelType w:val="hybridMultilevel"/>
    <w:tmpl w:val="00D42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021941"/>
    <w:multiLevelType w:val="hybridMultilevel"/>
    <w:tmpl w:val="8794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4B044F"/>
    <w:multiLevelType w:val="hybridMultilevel"/>
    <w:tmpl w:val="F776F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E056EA"/>
    <w:multiLevelType w:val="hybridMultilevel"/>
    <w:tmpl w:val="83583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903B04"/>
    <w:multiLevelType w:val="hybridMultilevel"/>
    <w:tmpl w:val="31166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A720D3"/>
    <w:multiLevelType w:val="hybridMultilevel"/>
    <w:tmpl w:val="015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1D2C64"/>
    <w:multiLevelType w:val="hybridMultilevel"/>
    <w:tmpl w:val="21145968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B20210"/>
    <w:multiLevelType w:val="hybridMultilevel"/>
    <w:tmpl w:val="E1703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0131AD"/>
    <w:multiLevelType w:val="hybridMultilevel"/>
    <w:tmpl w:val="E9727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0258FB"/>
    <w:multiLevelType w:val="hybridMultilevel"/>
    <w:tmpl w:val="1040D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B7083"/>
    <w:multiLevelType w:val="hybridMultilevel"/>
    <w:tmpl w:val="5C0ED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67247E"/>
    <w:multiLevelType w:val="hybridMultilevel"/>
    <w:tmpl w:val="55ECC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4B51CE"/>
    <w:multiLevelType w:val="hybridMultilevel"/>
    <w:tmpl w:val="1ED8B3D8"/>
    <w:lvl w:ilvl="0" w:tplc="FED841D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806EF6"/>
    <w:multiLevelType w:val="hybridMultilevel"/>
    <w:tmpl w:val="23608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8671F1"/>
    <w:multiLevelType w:val="hybridMultilevel"/>
    <w:tmpl w:val="02D4D9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5C7A17"/>
    <w:multiLevelType w:val="hybridMultilevel"/>
    <w:tmpl w:val="2FF653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9B5AD9"/>
    <w:multiLevelType w:val="hybridMultilevel"/>
    <w:tmpl w:val="B2FE2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956A2"/>
    <w:multiLevelType w:val="hybridMultilevel"/>
    <w:tmpl w:val="D812B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C51BE9"/>
    <w:multiLevelType w:val="hybridMultilevel"/>
    <w:tmpl w:val="E6D04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047054"/>
    <w:multiLevelType w:val="hybridMultilevel"/>
    <w:tmpl w:val="E64EC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C74BB3"/>
    <w:multiLevelType w:val="hybridMultilevel"/>
    <w:tmpl w:val="5C7EC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C72C8A"/>
    <w:multiLevelType w:val="hybridMultilevel"/>
    <w:tmpl w:val="21A2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315338"/>
    <w:multiLevelType w:val="hybridMultilevel"/>
    <w:tmpl w:val="8C3EA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FA3767"/>
    <w:multiLevelType w:val="hybridMultilevel"/>
    <w:tmpl w:val="3A089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CA4759"/>
    <w:multiLevelType w:val="hybridMultilevel"/>
    <w:tmpl w:val="AA2C0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5D641C"/>
    <w:multiLevelType w:val="hybridMultilevel"/>
    <w:tmpl w:val="BEEE4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465300"/>
    <w:multiLevelType w:val="hybridMultilevel"/>
    <w:tmpl w:val="BA549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2979">
    <w:abstractNumId w:val="40"/>
  </w:num>
  <w:num w:numId="2" w16cid:durableId="2025667512">
    <w:abstractNumId w:val="27"/>
  </w:num>
  <w:num w:numId="3" w16cid:durableId="839347725">
    <w:abstractNumId w:val="29"/>
  </w:num>
  <w:num w:numId="4" w16cid:durableId="985203342">
    <w:abstractNumId w:val="10"/>
  </w:num>
  <w:num w:numId="5" w16cid:durableId="2071615882">
    <w:abstractNumId w:val="22"/>
  </w:num>
  <w:num w:numId="6" w16cid:durableId="249896357">
    <w:abstractNumId w:val="1"/>
  </w:num>
  <w:num w:numId="7" w16cid:durableId="1978796361">
    <w:abstractNumId w:val="66"/>
  </w:num>
  <w:num w:numId="8" w16cid:durableId="521169748">
    <w:abstractNumId w:val="41"/>
  </w:num>
  <w:num w:numId="9" w16cid:durableId="2128576076">
    <w:abstractNumId w:val="67"/>
  </w:num>
  <w:num w:numId="10" w16cid:durableId="688483660">
    <w:abstractNumId w:val="36"/>
  </w:num>
  <w:num w:numId="11" w16cid:durableId="1462847578">
    <w:abstractNumId w:val="53"/>
  </w:num>
  <w:num w:numId="12" w16cid:durableId="1789158995">
    <w:abstractNumId w:val="50"/>
  </w:num>
  <w:num w:numId="13" w16cid:durableId="2071541234">
    <w:abstractNumId w:val="33"/>
  </w:num>
  <w:num w:numId="14" w16cid:durableId="1064063891">
    <w:abstractNumId w:val="4"/>
  </w:num>
  <w:num w:numId="15" w16cid:durableId="776945637">
    <w:abstractNumId w:val="60"/>
  </w:num>
  <w:num w:numId="16" w16cid:durableId="1887371776">
    <w:abstractNumId w:val="52"/>
  </w:num>
  <w:num w:numId="17" w16cid:durableId="282343674">
    <w:abstractNumId w:val="8"/>
  </w:num>
  <w:num w:numId="18" w16cid:durableId="2039621065">
    <w:abstractNumId w:val="6"/>
  </w:num>
  <w:num w:numId="19" w16cid:durableId="359210139">
    <w:abstractNumId w:val="57"/>
  </w:num>
  <w:num w:numId="20" w16cid:durableId="1683623902">
    <w:abstractNumId w:val="68"/>
  </w:num>
  <w:num w:numId="21" w16cid:durableId="166139031">
    <w:abstractNumId w:val="21"/>
  </w:num>
  <w:num w:numId="22" w16cid:durableId="68160536">
    <w:abstractNumId w:val="32"/>
  </w:num>
  <w:num w:numId="23" w16cid:durableId="509565143">
    <w:abstractNumId w:val="61"/>
  </w:num>
  <w:num w:numId="24" w16cid:durableId="686180967">
    <w:abstractNumId w:val="3"/>
  </w:num>
  <w:num w:numId="25" w16cid:durableId="351761163">
    <w:abstractNumId w:val="31"/>
  </w:num>
  <w:num w:numId="26" w16cid:durableId="1791976579">
    <w:abstractNumId w:val="30"/>
  </w:num>
  <w:num w:numId="27" w16cid:durableId="1503929923">
    <w:abstractNumId w:val="63"/>
  </w:num>
  <w:num w:numId="28" w16cid:durableId="315301323">
    <w:abstractNumId w:val="18"/>
  </w:num>
  <w:num w:numId="29" w16cid:durableId="1945116365">
    <w:abstractNumId w:val="37"/>
  </w:num>
  <w:num w:numId="30" w16cid:durableId="770246696">
    <w:abstractNumId w:val="55"/>
  </w:num>
  <w:num w:numId="31" w16cid:durableId="1992172741">
    <w:abstractNumId w:val="47"/>
  </w:num>
  <w:num w:numId="32" w16cid:durableId="392583136">
    <w:abstractNumId w:val="13"/>
  </w:num>
  <w:num w:numId="33" w16cid:durableId="1491216631">
    <w:abstractNumId w:val="7"/>
  </w:num>
  <w:num w:numId="34" w16cid:durableId="319577472">
    <w:abstractNumId w:val="43"/>
  </w:num>
  <w:num w:numId="35" w16cid:durableId="1885407896">
    <w:abstractNumId w:val="51"/>
  </w:num>
  <w:num w:numId="36" w16cid:durableId="1082793721">
    <w:abstractNumId w:val="59"/>
  </w:num>
  <w:num w:numId="37" w16cid:durableId="1697657341">
    <w:abstractNumId w:val="11"/>
  </w:num>
  <w:num w:numId="38" w16cid:durableId="1027485921">
    <w:abstractNumId w:val="23"/>
  </w:num>
  <w:num w:numId="39" w16cid:durableId="203182538">
    <w:abstractNumId w:val="65"/>
  </w:num>
  <w:num w:numId="40" w16cid:durableId="1047801505">
    <w:abstractNumId w:val="46"/>
  </w:num>
  <w:num w:numId="41" w16cid:durableId="1178271974">
    <w:abstractNumId w:val="62"/>
  </w:num>
  <w:num w:numId="42" w16cid:durableId="1395468326">
    <w:abstractNumId w:val="24"/>
  </w:num>
  <w:num w:numId="43" w16cid:durableId="1222256445">
    <w:abstractNumId w:val="42"/>
  </w:num>
  <w:num w:numId="44" w16cid:durableId="730613416">
    <w:abstractNumId w:val="5"/>
  </w:num>
  <w:num w:numId="45" w16cid:durableId="1379285268">
    <w:abstractNumId w:val="49"/>
  </w:num>
  <w:num w:numId="46" w16cid:durableId="1885285610">
    <w:abstractNumId w:val="58"/>
  </w:num>
  <w:num w:numId="47" w16cid:durableId="927466185">
    <w:abstractNumId w:val="14"/>
  </w:num>
  <w:num w:numId="48" w16cid:durableId="1347367455">
    <w:abstractNumId w:val="12"/>
  </w:num>
  <w:num w:numId="49" w16cid:durableId="1633633558">
    <w:abstractNumId w:val="19"/>
  </w:num>
  <w:num w:numId="50" w16cid:durableId="97482072">
    <w:abstractNumId w:val="17"/>
  </w:num>
  <w:num w:numId="51" w16cid:durableId="1261451783">
    <w:abstractNumId w:val="38"/>
  </w:num>
  <w:num w:numId="52" w16cid:durableId="1786383586">
    <w:abstractNumId w:val="44"/>
  </w:num>
  <w:num w:numId="53" w16cid:durableId="455178920">
    <w:abstractNumId w:val="45"/>
  </w:num>
  <w:num w:numId="54" w16cid:durableId="750468541">
    <w:abstractNumId w:val="2"/>
  </w:num>
  <w:num w:numId="55" w16cid:durableId="2083215270">
    <w:abstractNumId w:val="26"/>
  </w:num>
  <w:num w:numId="56" w16cid:durableId="747463552">
    <w:abstractNumId w:val="28"/>
  </w:num>
  <w:num w:numId="57" w16cid:durableId="1727142661">
    <w:abstractNumId w:val="39"/>
  </w:num>
  <w:num w:numId="58" w16cid:durableId="2027176077">
    <w:abstractNumId w:val="35"/>
  </w:num>
  <w:num w:numId="59" w16cid:durableId="1353609792">
    <w:abstractNumId w:val="25"/>
  </w:num>
  <w:num w:numId="60" w16cid:durableId="1965967860">
    <w:abstractNumId w:val="54"/>
  </w:num>
  <w:num w:numId="61" w16cid:durableId="845242656">
    <w:abstractNumId w:val="9"/>
  </w:num>
  <w:num w:numId="62" w16cid:durableId="1229610233">
    <w:abstractNumId w:val="20"/>
  </w:num>
  <w:num w:numId="63" w16cid:durableId="210850409">
    <w:abstractNumId w:val="15"/>
  </w:num>
  <w:num w:numId="64" w16cid:durableId="678969413">
    <w:abstractNumId w:val="0"/>
  </w:num>
  <w:num w:numId="65" w16cid:durableId="1997300875">
    <w:abstractNumId w:val="64"/>
  </w:num>
  <w:num w:numId="66" w16cid:durableId="246232437">
    <w:abstractNumId w:val="16"/>
  </w:num>
  <w:num w:numId="67" w16cid:durableId="2067607120">
    <w:abstractNumId w:val="56"/>
  </w:num>
  <w:num w:numId="68" w16cid:durableId="8417748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8539134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96"/>
    <w:rsid w:val="00041450"/>
    <w:rsid w:val="000B155E"/>
    <w:rsid w:val="000B457A"/>
    <w:rsid w:val="000D3CB9"/>
    <w:rsid w:val="000E0464"/>
    <w:rsid w:val="000F1244"/>
    <w:rsid w:val="00105096"/>
    <w:rsid w:val="0011361A"/>
    <w:rsid w:val="00136EAB"/>
    <w:rsid w:val="00142E06"/>
    <w:rsid w:val="00160CB5"/>
    <w:rsid w:val="001C683C"/>
    <w:rsid w:val="001D13A1"/>
    <w:rsid w:val="001D70AC"/>
    <w:rsid w:val="00243AD8"/>
    <w:rsid w:val="002835DC"/>
    <w:rsid w:val="002972E4"/>
    <w:rsid w:val="002A5162"/>
    <w:rsid w:val="002B24A6"/>
    <w:rsid w:val="003300D3"/>
    <w:rsid w:val="00332206"/>
    <w:rsid w:val="003964F0"/>
    <w:rsid w:val="003D3874"/>
    <w:rsid w:val="003F3C0F"/>
    <w:rsid w:val="003F6B02"/>
    <w:rsid w:val="00427700"/>
    <w:rsid w:val="00437ED4"/>
    <w:rsid w:val="0046686F"/>
    <w:rsid w:val="00487EEA"/>
    <w:rsid w:val="0049241B"/>
    <w:rsid w:val="004C77F9"/>
    <w:rsid w:val="00515596"/>
    <w:rsid w:val="00603537"/>
    <w:rsid w:val="006333CA"/>
    <w:rsid w:val="00675011"/>
    <w:rsid w:val="00691F39"/>
    <w:rsid w:val="0069342B"/>
    <w:rsid w:val="006A2CD5"/>
    <w:rsid w:val="006D561C"/>
    <w:rsid w:val="00733070"/>
    <w:rsid w:val="007563D2"/>
    <w:rsid w:val="007643AD"/>
    <w:rsid w:val="007A10CA"/>
    <w:rsid w:val="007B00D0"/>
    <w:rsid w:val="007B3416"/>
    <w:rsid w:val="007C00D5"/>
    <w:rsid w:val="007D0DEB"/>
    <w:rsid w:val="00811C34"/>
    <w:rsid w:val="0084726F"/>
    <w:rsid w:val="008F131B"/>
    <w:rsid w:val="009305D4"/>
    <w:rsid w:val="0093395E"/>
    <w:rsid w:val="0095473E"/>
    <w:rsid w:val="009629F7"/>
    <w:rsid w:val="009A0ED4"/>
    <w:rsid w:val="009F6D76"/>
    <w:rsid w:val="00A02A0C"/>
    <w:rsid w:val="00A06D92"/>
    <w:rsid w:val="00A12835"/>
    <w:rsid w:val="00A2558E"/>
    <w:rsid w:val="00A25B06"/>
    <w:rsid w:val="00A665A3"/>
    <w:rsid w:val="00A75449"/>
    <w:rsid w:val="00A819BD"/>
    <w:rsid w:val="00A84107"/>
    <w:rsid w:val="00AA3971"/>
    <w:rsid w:val="00AC20BA"/>
    <w:rsid w:val="00B11E87"/>
    <w:rsid w:val="00B91611"/>
    <w:rsid w:val="00BA0496"/>
    <w:rsid w:val="00BD61EE"/>
    <w:rsid w:val="00BE2C37"/>
    <w:rsid w:val="00C1176F"/>
    <w:rsid w:val="00CC267A"/>
    <w:rsid w:val="00D060D6"/>
    <w:rsid w:val="00D47410"/>
    <w:rsid w:val="00D959F1"/>
    <w:rsid w:val="00D97560"/>
    <w:rsid w:val="00DE4979"/>
    <w:rsid w:val="00E0639B"/>
    <w:rsid w:val="00E516C9"/>
    <w:rsid w:val="00EC136D"/>
    <w:rsid w:val="00F0476E"/>
    <w:rsid w:val="00F11675"/>
    <w:rsid w:val="00F13CA6"/>
    <w:rsid w:val="00F21FF2"/>
    <w:rsid w:val="00F42695"/>
    <w:rsid w:val="00F77D74"/>
    <w:rsid w:val="00FA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8274"/>
  <w15:chartTrackingRefBased/>
  <w15:docId w15:val="{0688B8FF-12FB-4FF6-B0C1-ACED29ED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3CA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476E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link w:val="Nagwek2Znak"/>
    <w:uiPriority w:val="9"/>
    <w:qFormat/>
    <w:rsid w:val="00F0476E"/>
    <w:pPr>
      <w:keepNext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000000" w:themeColor="text1"/>
      <w:sz w:val="32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E0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B155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0476E"/>
    <w:rPr>
      <w:rFonts w:ascii="Arial" w:eastAsia="Times New Roman" w:hAnsi="Arial" w:cs="Times New Roman"/>
      <w:b/>
      <w:bCs/>
      <w:color w:val="000000" w:themeColor="text1"/>
      <w:sz w:val="32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91F39"/>
    <w:pPr>
      <w:spacing w:before="100" w:beforeAutospacing="1" w:after="119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qFormat/>
    <w:rsid w:val="000B45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0476E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42E06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Bezodstpw">
    <w:name w:val="No Spacing"/>
    <w:uiPriority w:val="1"/>
    <w:qFormat/>
    <w:rsid w:val="006333CA"/>
    <w:pPr>
      <w:spacing w:after="0" w:line="240" w:lineRule="auto"/>
    </w:pPr>
    <w:rPr>
      <w:rFonts w:ascii="Arial" w:hAnsi="Arial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B155E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paragraph" w:customStyle="1" w:styleId="Textbody">
    <w:name w:val="Text body"/>
    <w:basedOn w:val="Normalny"/>
    <w:rsid w:val="00EC136D"/>
    <w:pPr>
      <w:suppressAutoHyphens/>
      <w:autoSpaceDN w:val="0"/>
      <w:spacing w:after="120"/>
      <w:textAlignment w:val="baseline"/>
    </w:pPr>
    <w:rPr>
      <w:rFonts w:ascii="Calibri" w:eastAsia="Arial Unicode MS" w:hAnsi="Calibri" w:cs="Tahoma"/>
      <w:kern w:val="3"/>
      <w:sz w:val="22"/>
    </w:rPr>
  </w:style>
  <w:style w:type="paragraph" w:customStyle="1" w:styleId="Textbodyindent">
    <w:name w:val="Text body indent"/>
    <w:basedOn w:val="Normalny"/>
    <w:rsid w:val="00EC136D"/>
    <w:pPr>
      <w:suppressAutoHyphens/>
      <w:autoSpaceDN w:val="0"/>
      <w:ind w:left="360" w:hanging="360"/>
      <w:jc w:val="both"/>
      <w:textAlignment w:val="baseline"/>
    </w:pPr>
    <w:rPr>
      <w:rFonts w:ascii="Calibri" w:eastAsia="Arial Unicode MS" w:hAnsi="Calibri" w:cs="Tahoma"/>
      <w:kern w:val="3"/>
      <w:sz w:val="22"/>
    </w:rPr>
  </w:style>
  <w:style w:type="character" w:styleId="Hipercze">
    <w:name w:val="Hyperlink"/>
    <w:basedOn w:val="Domylnaczcionkaakapitu"/>
    <w:uiPriority w:val="99"/>
    <w:unhideWhenUsed/>
    <w:rsid w:val="00675011"/>
    <w:rPr>
      <w:color w:val="000080"/>
      <w:u w:val="single"/>
    </w:rPr>
  </w:style>
  <w:style w:type="character" w:customStyle="1" w:styleId="markedcontent">
    <w:name w:val="markedcontent"/>
    <w:basedOn w:val="Domylnaczcionkaakapitu"/>
    <w:rsid w:val="00E0639B"/>
  </w:style>
  <w:style w:type="character" w:styleId="Nierozpoznanawzmianka">
    <w:name w:val="Unresolved Mention"/>
    <w:basedOn w:val="Domylnaczcionkaakapitu"/>
    <w:uiPriority w:val="99"/>
    <w:semiHidden/>
    <w:unhideWhenUsed/>
    <w:rsid w:val="00E06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ata.kotlicka@com-radom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S\Documents\Niestandardowe%20szablony%20pakietu%20Office\B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F9D8-833D-49EC-B529-44A9EF8B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BIP</Template>
  <TotalTime>180</TotalTime>
  <Pages>12</Pages>
  <Words>2006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M.Koperski</dc:creator>
  <cp:keywords/>
  <dc:description/>
  <cp:lastModifiedBy>Mariusz Koperski</cp:lastModifiedBy>
  <cp:revision>27</cp:revision>
  <dcterms:created xsi:type="dcterms:W3CDTF">2024-06-24T14:02:00Z</dcterms:created>
  <dcterms:modified xsi:type="dcterms:W3CDTF">2024-06-27T15:03:00Z</dcterms:modified>
</cp:coreProperties>
</file>